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24" w:rsidRDefault="00DD2124" w:rsidP="00DD2124">
      <w:bookmarkStart w:id="0" w:name="_Toc361142591"/>
      <w:bookmarkStart w:id="1" w:name="_GoBack"/>
      <w:bookmarkEnd w:id="1"/>
    </w:p>
    <w:p w:rsidR="00DD2124" w:rsidRDefault="00DD2124" w:rsidP="00DD2124">
      <w:pPr>
        <w:jc w:val="center"/>
      </w:pPr>
    </w:p>
    <w:p w:rsidR="00DD2124" w:rsidRDefault="00DD2124" w:rsidP="00DD2124">
      <w:pPr>
        <w:jc w:val="center"/>
      </w:pPr>
      <w:r w:rsidRPr="00E848EC">
        <w:t>PIANO EDUCATIVO INDIVIDUALIZZATO</w:t>
      </w:r>
      <w:bookmarkEnd w:id="0"/>
    </w:p>
    <w:p w:rsidR="00DD2124" w:rsidRDefault="00DD2124" w:rsidP="00DD2124">
      <w:pPr>
        <w:pStyle w:val="corpotesto"/>
      </w:pPr>
      <w:r w:rsidRPr="00BD7955">
        <w:t>Art. 5 DPR 24.4.1994; Art. 12 Legge 5.2.1992 n. 104; Parte III p.1.4 Linee guida sulla disabilità 2009</w:t>
      </w:r>
    </w:p>
    <w:p w:rsidR="00DD2124" w:rsidRDefault="00DD2124" w:rsidP="00DD2124">
      <w:pPr>
        <w:pStyle w:val="corpotesto"/>
      </w:pPr>
    </w:p>
    <w:p w:rsidR="00DD2124" w:rsidRPr="00BE42BB" w:rsidRDefault="00DD2124" w:rsidP="00DD2124">
      <w:pPr>
        <w:pStyle w:val="corpotesto"/>
        <w:tabs>
          <w:tab w:val="right" w:pos="9072"/>
        </w:tabs>
        <w:rPr>
          <w:sz w:val="28"/>
          <w:szCs w:val="28"/>
          <w:u w:val="dotted"/>
        </w:rPr>
      </w:pPr>
      <w:r w:rsidRPr="00BE42BB">
        <w:rPr>
          <w:sz w:val="28"/>
          <w:szCs w:val="28"/>
        </w:rPr>
        <w:t>Alunno______________________________________________</w:t>
      </w:r>
      <w:r>
        <w:rPr>
          <w:sz w:val="28"/>
          <w:szCs w:val="28"/>
        </w:rPr>
        <w:t>__</w:t>
      </w:r>
    </w:p>
    <w:p w:rsidR="00DD2124" w:rsidRPr="00BE42BB" w:rsidRDefault="00DD2124" w:rsidP="00DD2124">
      <w:pPr>
        <w:pStyle w:val="corpotesto"/>
        <w:tabs>
          <w:tab w:val="right" w:pos="9072"/>
        </w:tabs>
        <w:spacing w:before="240" w:after="0" w:line="260" w:lineRule="atLeast"/>
        <w:rPr>
          <w:sz w:val="28"/>
          <w:szCs w:val="28"/>
          <w:u w:val="dotted"/>
        </w:rPr>
      </w:pPr>
      <w:r w:rsidRPr="00BE42BB">
        <w:rPr>
          <w:sz w:val="28"/>
          <w:szCs w:val="28"/>
        </w:rPr>
        <w:t>a.s. _________________   classe______________ sez_________</w:t>
      </w:r>
    </w:p>
    <w:p w:rsidR="00DD2124" w:rsidRDefault="00DD2124" w:rsidP="00DD2124">
      <w:pPr>
        <w:pStyle w:val="corpotesto"/>
      </w:pPr>
    </w:p>
    <w:p w:rsidR="00DD2124" w:rsidRDefault="00DD2124" w:rsidP="00DD2124">
      <w:pPr>
        <w:pStyle w:val="corpotesto"/>
      </w:pPr>
      <w:r>
        <w:t>DATI PERSONALI</w:t>
      </w:r>
    </w:p>
    <w:p w:rsidR="00DD2124" w:rsidRDefault="00DD2124" w:rsidP="00DD2124">
      <w:pPr>
        <w:pStyle w:val="corpotesto"/>
        <w:tabs>
          <w:tab w:val="right" w:pos="9072"/>
        </w:tabs>
        <w:spacing w:before="0" w:after="120" w:line="260" w:lineRule="atLeast"/>
      </w:pPr>
      <w:r w:rsidRPr="00E848EC">
        <w:t>Luogo e data di nascita</w:t>
      </w:r>
      <w:r>
        <w:t>___________________________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>
        <w:t>Residenza: Località ______________________________</w:t>
      </w:r>
      <w:r w:rsidRPr="00E848EC">
        <w:t>via/piazza</w:t>
      </w:r>
      <w:r>
        <w:t xml:space="preserve"> __________________</w:t>
      </w:r>
      <w:r w:rsidRPr="00E848EC">
        <w:t>n</w:t>
      </w:r>
      <w:r>
        <w:t xml:space="preserve">__ </w:t>
      </w:r>
      <w:r w:rsidRPr="00E848EC">
        <w:t>cap</w:t>
      </w:r>
      <w:r>
        <w:t xml:space="preserve"> 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 w:rsidRPr="00E848EC">
        <w:t>Contatti: telefono fisso</w:t>
      </w:r>
      <w:r>
        <w:t xml:space="preserve">______________ </w:t>
      </w:r>
      <w:r w:rsidRPr="00E848EC">
        <w:t>Cellulare</w:t>
      </w:r>
      <w:r>
        <w:t xml:space="preserve">______________ </w:t>
      </w:r>
      <w:r w:rsidRPr="00E848EC">
        <w:t>email</w:t>
      </w:r>
      <w:r>
        <w:t xml:space="preserve"> ______________</w:t>
      </w:r>
    </w:p>
    <w:p w:rsidR="00DD2124" w:rsidRPr="00E848EC" w:rsidRDefault="00DD2124" w:rsidP="00DD2124">
      <w:pPr>
        <w:pStyle w:val="corpotesto"/>
      </w:pPr>
    </w:p>
    <w:p w:rsidR="00DD2124" w:rsidRPr="00E848EC" w:rsidRDefault="00DD2124" w:rsidP="00DD2124">
      <w:pPr>
        <w:pStyle w:val="corpotesto"/>
        <w:spacing w:before="0" w:after="120" w:line="260" w:lineRule="atLeast"/>
      </w:pPr>
      <w:r w:rsidRPr="00E848EC">
        <w:t xml:space="preserve">Informazioni sulla famiglia </w:t>
      </w:r>
      <w:r w:rsidRPr="00E848EC">
        <w:rPr>
          <w:i/>
        </w:rPr>
        <w:t>(Indicare nominativi ogni componente):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 w:rsidRPr="00E848EC">
        <w:t>Padre</w:t>
      </w:r>
      <w:r>
        <w:t>______________</w:t>
      </w:r>
    </w:p>
    <w:p w:rsidR="00DD2124" w:rsidRPr="00016C11" w:rsidRDefault="00DD2124" w:rsidP="00DD2124">
      <w:pPr>
        <w:pStyle w:val="corpotesto"/>
        <w:tabs>
          <w:tab w:val="left" w:pos="9072"/>
        </w:tabs>
        <w:spacing w:before="0" w:after="120" w:line="260" w:lineRule="atLeast"/>
        <w:rPr>
          <w:sz w:val="16"/>
          <w:u w:val="dotted"/>
        </w:rPr>
      </w:pPr>
      <w:r>
        <w:t>Madre______________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>
        <w:t>Fratelli______________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 w:rsidRPr="00E848EC">
        <w:t>Sorelle</w:t>
      </w:r>
      <w:r>
        <w:t>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rPr>
          <w:sz w:val="16"/>
          <w:u w:val="dotted"/>
        </w:rPr>
      </w:pPr>
      <w:r w:rsidRPr="00E848EC">
        <w:t xml:space="preserve">Altri parenti presenti in famiglia. </w:t>
      </w:r>
      <w:r w:rsidRPr="00E848EC">
        <w:rPr>
          <w:i/>
        </w:rPr>
        <w:t>Specificare</w:t>
      </w:r>
      <w:r>
        <w:t xml:space="preserve"> ______________</w:t>
      </w:r>
    </w:p>
    <w:p w:rsidR="00DD2124" w:rsidRPr="00E848EC" w:rsidRDefault="00DD2124" w:rsidP="00DD2124">
      <w:pPr>
        <w:pStyle w:val="corpotesto"/>
      </w:pPr>
    </w:p>
    <w:p w:rsidR="00DD2124" w:rsidRPr="00E848EC" w:rsidRDefault="00DD2124" w:rsidP="00DD2124">
      <w:pPr>
        <w:pStyle w:val="corpotesto"/>
      </w:pPr>
      <w:r w:rsidRPr="00E848EC">
        <w:t>CURRICULUM SCOLASTICO</w:t>
      </w:r>
    </w:p>
    <w:tbl>
      <w:tblPr>
        <w:tblW w:w="47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"/>
        <w:gridCol w:w="3294"/>
        <w:gridCol w:w="1190"/>
        <w:gridCol w:w="4169"/>
      </w:tblGrid>
      <w:tr w:rsidR="00DD2124" w:rsidRPr="00E848EC" w:rsidTr="0017224F">
        <w:trPr>
          <w:trHeight w:val="377"/>
        </w:trPr>
        <w:tc>
          <w:tcPr>
            <w:tcW w:w="461" w:type="pct"/>
            <w:vAlign w:val="center"/>
          </w:tcPr>
          <w:p w:rsidR="00DD2124" w:rsidRPr="0055327B" w:rsidRDefault="00DD2124" w:rsidP="0017224F">
            <w:pPr>
              <w:pStyle w:val="corpotesto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a.s.</w:t>
            </w:r>
          </w:p>
        </w:tc>
        <w:tc>
          <w:tcPr>
            <w:tcW w:w="1728" w:type="pct"/>
            <w:vAlign w:val="center"/>
          </w:tcPr>
          <w:p w:rsidR="00DD2124" w:rsidRPr="0055327B" w:rsidRDefault="00DD2124" w:rsidP="0017224F">
            <w:pPr>
              <w:pStyle w:val="corpotesto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Scuola frequentata</w:t>
            </w:r>
          </w:p>
        </w:tc>
        <w:tc>
          <w:tcPr>
            <w:tcW w:w="624" w:type="pct"/>
            <w:vAlign w:val="center"/>
          </w:tcPr>
          <w:p w:rsidR="00DD2124" w:rsidRPr="0055327B" w:rsidRDefault="00DD2124" w:rsidP="0017224F">
            <w:pPr>
              <w:pStyle w:val="corpotesto"/>
              <w:ind w:firstLine="31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classe</w:t>
            </w:r>
          </w:p>
        </w:tc>
        <w:tc>
          <w:tcPr>
            <w:tcW w:w="2187" w:type="pct"/>
            <w:vAlign w:val="center"/>
          </w:tcPr>
          <w:p w:rsidR="00DD2124" w:rsidRPr="0055327B" w:rsidRDefault="00DD2124" w:rsidP="0017224F">
            <w:pPr>
              <w:pStyle w:val="corpotesto"/>
              <w:ind w:firstLine="33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Annotazioni (frequenza regolare/irregolare, problemi emersi)</w:t>
            </w: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461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1728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62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2187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</w:pPr>
    </w:p>
    <w:p w:rsidR="00DD2124" w:rsidRDefault="00DD2124" w:rsidP="00DD2124">
      <w:pPr>
        <w:pStyle w:val="corpotesto"/>
        <w:jc w:val="center"/>
      </w:pPr>
      <w:r>
        <w:br w:type="page"/>
      </w:r>
      <w:r w:rsidRPr="00E848EC">
        <w:lastRenderedPageBreak/>
        <w:t>LE INFORMAZIONI SANITARIE</w:t>
      </w:r>
    </w:p>
    <w:p w:rsidR="00DD2124" w:rsidRPr="00E848EC" w:rsidRDefault="00DD2124" w:rsidP="00DD2124">
      <w:pPr>
        <w:pStyle w:val="corpotesto"/>
        <w:jc w:val="center"/>
      </w:pPr>
    </w:p>
    <w:p w:rsidR="00DD2124" w:rsidRPr="00CF7FB0" w:rsidRDefault="00DD2124" w:rsidP="00DD2124">
      <w:pPr>
        <w:pStyle w:val="corpotesto"/>
        <w:spacing w:before="0" w:after="120" w:line="260" w:lineRule="exact"/>
        <w:rPr>
          <w:i/>
        </w:rPr>
      </w:pPr>
      <w:r w:rsidRPr="00CF7FB0">
        <w:rPr>
          <w:i/>
        </w:rPr>
        <w:t>La diagnosi clinica</w:t>
      </w:r>
      <w:r>
        <w:t>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exact"/>
        <w:rPr>
          <w:sz w:val="16"/>
          <w:u w:val="dotted"/>
        </w:rPr>
      </w:pPr>
      <w:r w:rsidRPr="00E848EC">
        <w:t>Azienda USL n. / Distretto</w:t>
      </w:r>
      <w:r>
        <w:t>______________</w:t>
      </w:r>
    </w:p>
    <w:p w:rsidR="00DD2124" w:rsidRPr="00016C11" w:rsidRDefault="00DD2124" w:rsidP="00DD2124">
      <w:pPr>
        <w:pStyle w:val="corpotesto"/>
        <w:tabs>
          <w:tab w:val="right" w:pos="9072"/>
        </w:tabs>
        <w:spacing w:before="0" w:after="120" w:line="260" w:lineRule="exact"/>
        <w:rPr>
          <w:sz w:val="16"/>
          <w:u w:val="dotted"/>
        </w:rPr>
      </w:pPr>
      <w:r w:rsidRPr="00E848EC">
        <w:t>Data rilascio della certificazione</w:t>
      </w:r>
      <w:r>
        <w:t>______________</w:t>
      </w:r>
    </w:p>
    <w:p w:rsidR="00DD2124" w:rsidRDefault="00DD2124" w:rsidP="00DD2124">
      <w:pPr>
        <w:pStyle w:val="corpotesto"/>
      </w:pPr>
    </w:p>
    <w:p w:rsidR="00DD2124" w:rsidRPr="00E848EC" w:rsidRDefault="00DD2124" w:rsidP="00DD2124">
      <w:pPr>
        <w:pStyle w:val="corpotesto"/>
      </w:pPr>
      <w:r w:rsidRPr="00E848EC">
        <w:t xml:space="preserve">Gli interventi riabilitativi </w:t>
      </w:r>
    </w:p>
    <w:p w:rsidR="00DD2124" w:rsidRPr="00E848EC" w:rsidRDefault="00DD2124" w:rsidP="00DD2124">
      <w:pPr>
        <w:pStyle w:val="corpotesto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2853"/>
        <w:gridCol w:w="2231"/>
        <w:gridCol w:w="2356"/>
      </w:tblGrid>
      <w:tr w:rsidR="00DD2124" w:rsidRPr="00E848EC" w:rsidTr="0017224F">
        <w:trPr>
          <w:trHeight w:val="397"/>
        </w:trPr>
        <w:tc>
          <w:tcPr>
            <w:tcW w:w="1314" w:type="pct"/>
            <w:vAlign w:val="center"/>
          </w:tcPr>
          <w:p w:rsidR="00DD2124" w:rsidRPr="0055327B" w:rsidRDefault="00DD2124" w:rsidP="0017224F">
            <w:pPr>
              <w:pStyle w:val="corpotesto"/>
              <w:ind w:firstLine="0"/>
              <w:jc w:val="center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Tipologia di intervento</w:t>
            </w:r>
          </w:p>
        </w:tc>
        <w:tc>
          <w:tcPr>
            <w:tcW w:w="1413" w:type="pct"/>
            <w:vAlign w:val="center"/>
          </w:tcPr>
          <w:p w:rsidR="00DD2124" w:rsidRPr="0055327B" w:rsidRDefault="00DD2124" w:rsidP="0017224F">
            <w:pPr>
              <w:pStyle w:val="corpotesto"/>
              <w:jc w:val="center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Operatore di riferimento</w:t>
            </w:r>
          </w:p>
        </w:tc>
        <w:tc>
          <w:tcPr>
            <w:tcW w:w="1105" w:type="pct"/>
            <w:vAlign w:val="center"/>
          </w:tcPr>
          <w:p w:rsidR="00DD2124" w:rsidRPr="0055327B" w:rsidRDefault="00DD2124" w:rsidP="0017224F">
            <w:pPr>
              <w:pStyle w:val="corpotesto"/>
              <w:jc w:val="center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Tempi</w:t>
            </w:r>
          </w:p>
        </w:tc>
        <w:tc>
          <w:tcPr>
            <w:tcW w:w="1167" w:type="pct"/>
            <w:vAlign w:val="center"/>
          </w:tcPr>
          <w:p w:rsidR="00DD2124" w:rsidRPr="0055327B" w:rsidRDefault="00DD2124" w:rsidP="0017224F">
            <w:pPr>
              <w:pStyle w:val="corpotesto"/>
              <w:jc w:val="center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Modalità</w:t>
            </w:r>
          </w:p>
        </w:tc>
      </w:tr>
      <w:tr w:rsidR="00DD2124" w:rsidRPr="00E848EC" w:rsidTr="0017224F">
        <w:trPr>
          <w:trHeight w:val="454"/>
        </w:trPr>
        <w:tc>
          <w:tcPr>
            <w:tcW w:w="131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Fisioterapia</w:t>
            </w:r>
          </w:p>
        </w:tc>
        <w:tc>
          <w:tcPr>
            <w:tcW w:w="1413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05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67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131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Logoterapia</w:t>
            </w:r>
          </w:p>
        </w:tc>
        <w:tc>
          <w:tcPr>
            <w:tcW w:w="1413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05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67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131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Psicoterapia</w:t>
            </w:r>
          </w:p>
        </w:tc>
        <w:tc>
          <w:tcPr>
            <w:tcW w:w="1413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05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67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</w:tr>
      <w:tr w:rsidR="00DD2124" w:rsidRPr="00E848EC" w:rsidTr="0017224F">
        <w:trPr>
          <w:trHeight w:val="454"/>
        </w:trPr>
        <w:tc>
          <w:tcPr>
            <w:tcW w:w="1314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Altro. </w:t>
            </w:r>
            <w:r w:rsidRPr="0055327B">
              <w:rPr>
                <w:rFonts w:cs="Arial"/>
                <w:i/>
                <w:lang w:eastAsia="it-IT"/>
              </w:rPr>
              <w:t>Specificare</w:t>
            </w:r>
          </w:p>
        </w:tc>
        <w:tc>
          <w:tcPr>
            <w:tcW w:w="1413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05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  <w:tc>
          <w:tcPr>
            <w:tcW w:w="1167" w:type="pct"/>
          </w:tcPr>
          <w:p w:rsidR="00DD2124" w:rsidRPr="0055327B" w:rsidRDefault="00DD2124" w:rsidP="0017224F">
            <w:pPr>
              <w:pStyle w:val="corpotesto"/>
              <w:rPr>
                <w:rFonts w:cs="Arial"/>
                <w:lang w:eastAsia="it-IT"/>
              </w:rPr>
            </w:pPr>
          </w:p>
        </w:tc>
      </w:tr>
    </w:tbl>
    <w:p w:rsidR="0086093F" w:rsidRDefault="0086093F" w:rsidP="00A97FD7">
      <w:pPr>
        <w:rPr>
          <w:rFonts w:ascii="Verdana" w:hAnsi="Verdana"/>
          <w:b/>
          <w:shadow/>
          <w:color w:val="000000"/>
          <w:sz w:val="16"/>
          <w:szCs w:val="16"/>
        </w:rPr>
      </w:pPr>
    </w:p>
    <w:p w:rsidR="0086093F" w:rsidRDefault="0086093F" w:rsidP="0086093F">
      <w:pPr>
        <w:jc w:val="both"/>
        <w:rPr>
          <w:rFonts w:ascii="Verdana" w:hAnsi="Verdana"/>
          <w:b/>
          <w:shadow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A97FD7" w:rsidTr="00064259"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D7" w:rsidRPr="00D23E4E" w:rsidRDefault="00A97FD7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PROSPETTO ORARIO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 IS</w:t>
            </w: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Lunedi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Martedi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Mercoledì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Giovedì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Venerdì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Sabato</w:t>
            </w: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Legenda: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 </w:t>
            </w: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CL=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 </w:t>
            </w: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classe; IS=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 </w:t>
            </w: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insegnante di sostegno;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86093F" w:rsidRDefault="0086093F" w:rsidP="0086093F">
      <w:pPr>
        <w:jc w:val="both"/>
        <w:rPr>
          <w:rFonts w:ascii="Verdana" w:hAnsi="Verdana"/>
          <w:b/>
          <w:shadow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739"/>
        <w:gridCol w:w="1221"/>
        <w:gridCol w:w="1423"/>
        <w:gridCol w:w="1279"/>
        <w:gridCol w:w="1739"/>
        <w:gridCol w:w="1739"/>
      </w:tblGrid>
      <w:tr w:rsidR="00A97FD7" w:rsidTr="002A6067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D7" w:rsidRPr="00D23E4E" w:rsidRDefault="00A97FD7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 xml:space="preserve">Prospetto orario settimanale </w:t>
            </w:r>
            <w: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CL</w:t>
            </w: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Lunedi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Martedi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Mercoledì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Giovedì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Venerdì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Sabato</w:t>
            </w: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  <w:tr w:rsidR="0086093F" w:rsidTr="0017224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  <w:r w:rsidRPr="00D23E4E"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jc w:val="center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3F" w:rsidRPr="00D23E4E" w:rsidRDefault="0086093F" w:rsidP="0017224F">
            <w:pPr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</w:tbl>
    <w:p w:rsidR="0086093F" w:rsidRDefault="0086093F" w:rsidP="0086093F">
      <w:pPr>
        <w:jc w:val="center"/>
        <w:rPr>
          <w:rFonts w:ascii="Verdana" w:hAnsi="Verdana"/>
          <w:b/>
          <w:shadow/>
          <w:color w:val="000000"/>
          <w:sz w:val="16"/>
          <w:szCs w:val="16"/>
        </w:rPr>
      </w:pPr>
    </w:p>
    <w:p w:rsidR="00A97FD7" w:rsidRDefault="00A97FD7" w:rsidP="0086093F">
      <w:pPr>
        <w:jc w:val="center"/>
        <w:rPr>
          <w:rFonts w:ascii="Verdana" w:hAnsi="Verdana"/>
          <w:b/>
          <w:shadow/>
          <w:color w:val="000000"/>
          <w:sz w:val="16"/>
          <w:szCs w:val="16"/>
        </w:rPr>
      </w:pPr>
    </w:p>
    <w:p w:rsidR="00A97FD7" w:rsidRDefault="00A97FD7" w:rsidP="0086093F">
      <w:pPr>
        <w:jc w:val="center"/>
        <w:rPr>
          <w:rFonts w:ascii="Verdana" w:hAnsi="Verdana"/>
          <w:b/>
          <w:shadow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17224F" w:rsidRPr="00E848EC" w:rsidTr="0017224F">
        <w:tc>
          <w:tcPr>
            <w:tcW w:w="9322" w:type="dxa"/>
          </w:tcPr>
          <w:p w:rsidR="0017224F" w:rsidRPr="0055327B" w:rsidRDefault="0017224F" w:rsidP="00A97FD7">
            <w:pPr>
              <w:pStyle w:val="corpotesto"/>
              <w:ind w:firstLine="0"/>
              <w:jc w:val="center"/>
              <w:rPr>
                <w:rFonts w:cs="Arial"/>
                <w:bCs/>
                <w:lang w:eastAsia="it-IT"/>
              </w:rPr>
            </w:pPr>
            <w:r w:rsidRPr="0055327B">
              <w:rPr>
                <w:rFonts w:cs="Arial"/>
                <w:bCs/>
                <w:lang w:eastAsia="it-IT"/>
              </w:rPr>
              <w:lastRenderedPageBreak/>
              <w:t>ANALISI DELLA SITUAZIONE DI PARTENZA</w:t>
            </w:r>
          </w:p>
          <w:p w:rsidR="0017224F" w:rsidRPr="0055327B" w:rsidRDefault="0017224F" w:rsidP="00A97FD7">
            <w:pPr>
              <w:pStyle w:val="corpotesto"/>
              <w:ind w:firstLine="0"/>
              <w:jc w:val="center"/>
              <w:rPr>
                <w:rFonts w:cs="Arial"/>
                <w:bCs/>
                <w:lang w:eastAsia="it-IT"/>
              </w:rPr>
            </w:pPr>
            <w:r w:rsidRPr="0055327B">
              <w:rPr>
                <w:rFonts w:cs="Arial"/>
                <w:bCs/>
                <w:lang w:eastAsia="it-IT"/>
              </w:rPr>
              <w:t>PROFILO DELL’ALUNNO</w:t>
            </w:r>
          </w:p>
        </w:tc>
      </w:tr>
    </w:tbl>
    <w:p w:rsidR="0017224F" w:rsidRDefault="0017224F" w:rsidP="0017224F">
      <w:pPr>
        <w:pStyle w:val="corpotesto"/>
        <w:spacing w:before="0" w:after="0" w:line="240" w:lineRule="exact"/>
        <w:rPr>
          <w:bCs/>
          <w:i/>
        </w:rPr>
      </w:pPr>
    </w:p>
    <w:p w:rsidR="0017224F" w:rsidRPr="00E848EC" w:rsidRDefault="0017224F" w:rsidP="0017224F">
      <w:pPr>
        <w:pStyle w:val="corpotesto"/>
        <w:jc w:val="center"/>
        <w:rPr>
          <w:bCs/>
          <w:i/>
        </w:rPr>
      </w:pPr>
      <w:r w:rsidRPr="00E848EC">
        <w:rPr>
          <w:bCs/>
          <w:i/>
        </w:rPr>
        <w:t>LO SVILUPPO FISICO</w:t>
      </w:r>
    </w:p>
    <w:p w:rsidR="0017224F" w:rsidRDefault="0017224F" w:rsidP="00A97FD7">
      <w:pPr>
        <w:pStyle w:val="corpotesto"/>
        <w:ind w:firstLine="0"/>
      </w:pPr>
      <w:r w:rsidRPr="00E848EC">
        <w:t>Indicare se l’alunno ha deficit sensoriali, problemi di controllo del movimento, problemi di lateralizzazione</w:t>
      </w:r>
      <w:r>
        <w:t xml:space="preserve"> _____________________________________________________________________________________________</w:t>
      </w:r>
    </w:p>
    <w:p w:rsidR="0017224F" w:rsidRDefault="0017224F" w:rsidP="0017224F">
      <w:pPr>
        <w:pStyle w:val="corpotesto"/>
      </w:pPr>
    </w:p>
    <w:p w:rsidR="0017224F" w:rsidRDefault="0017224F" w:rsidP="0017224F">
      <w:pPr>
        <w:pStyle w:val="corpotesto"/>
        <w:ind w:firstLine="0"/>
      </w:pPr>
      <w:r>
        <w:t>_____________________________________________________________________________________________</w:t>
      </w:r>
    </w:p>
    <w:p w:rsidR="0017224F" w:rsidRDefault="0017224F" w:rsidP="0017224F">
      <w:pPr>
        <w:pStyle w:val="corpotesto"/>
      </w:pPr>
    </w:p>
    <w:p w:rsidR="0017224F" w:rsidRDefault="0017224F" w:rsidP="0017224F">
      <w:pPr>
        <w:pStyle w:val="corpotesto"/>
        <w:ind w:firstLine="0"/>
      </w:pPr>
      <w:r>
        <w:t>_________________________________________________________________________________________</w:t>
      </w:r>
    </w:p>
    <w:p w:rsidR="0017224F" w:rsidRDefault="0017224F" w:rsidP="0017224F">
      <w:pPr>
        <w:pStyle w:val="corpotesto"/>
      </w:pPr>
    </w:p>
    <w:p w:rsidR="0017224F" w:rsidRPr="0017224F" w:rsidRDefault="0017224F" w:rsidP="0017224F">
      <w:pPr>
        <w:pStyle w:val="corpotesto"/>
      </w:pPr>
    </w:p>
    <w:p w:rsidR="0017224F" w:rsidRPr="00E848EC" w:rsidRDefault="0017224F" w:rsidP="0017224F">
      <w:pPr>
        <w:pStyle w:val="corpotesto"/>
        <w:jc w:val="center"/>
        <w:rPr>
          <w:bCs/>
          <w:i/>
        </w:rPr>
      </w:pPr>
      <w:r w:rsidRPr="00E848EC">
        <w:rPr>
          <w:bCs/>
          <w:i/>
        </w:rPr>
        <w:t>LO SVILUPPO PSICHICO</w:t>
      </w:r>
    </w:p>
    <w:p w:rsidR="0017224F" w:rsidRPr="00E848EC" w:rsidRDefault="0017224F" w:rsidP="00A97FD7">
      <w:pPr>
        <w:pStyle w:val="corpotesto"/>
        <w:ind w:firstLine="0"/>
      </w:pPr>
      <w:r w:rsidRPr="00E848EC">
        <w:t xml:space="preserve">Per ogni Area tracciare una X nella casella che indica il </w:t>
      </w:r>
      <w:r w:rsidR="00A97FD7">
        <w:t>grado di difficoltà riscontrato</w:t>
      </w:r>
      <w:r w:rsidRPr="00E848EC">
        <w:t>. Indicare i punti di forza e quelli di debolezza rilevati con osservazione diretta, colloqui, test...</w:t>
      </w:r>
    </w:p>
    <w:p w:rsidR="0017224F" w:rsidRPr="00E848EC" w:rsidRDefault="0017224F" w:rsidP="0017224F">
      <w:pPr>
        <w:pStyle w:val="corpotesto"/>
      </w:pPr>
    </w:p>
    <w:tbl>
      <w:tblPr>
        <w:tblW w:w="47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2"/>
        <w:gridCol w:w="76"/>
        <w:gridCol w:w="971"/>
        <w:gridCol w:w="149"/>
        <w:gridCol w:w="19"/>
        <w:gridCol w:w="856"/>
        <w:gridCol w:w="90"/>
        <w:gridCol w:w="11"/>
        <w:gridCol w:w="921"/>
        <w:gridCol w:w="11"/>
        <w:gridCol w:w="788"/>
      </w:tblGrid>
      <w:tr w:rsidR="0017224F" w:rsidRPr="00E848EC" w:rsidTr="004F689B">
        <w:trPr>
          <w:trHeight w:val="334"/>
        </w:trPr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Cognitiva</w:t>
            </w:r>
          </w:p>
        </w:tc>
        <w:tc>
          <w:tcPr>
            <w:tcW w:w="549" w:type="pct"/>
            <w:gridSpan w:val="2"/>
          </w:tcPr>
          <w:p w:rsidR="0017224F" w:rsidRPr="0055327B" w:rsidRDefault="004F689B" w:rsidP="004F689B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537" w:type="pct"/>
            <w:gridSpan w:val="3"/>
          </w:tcPr>
          <w:p w:rsidR="0017224F" w:rsidRPr="0055327B" w:rsidRDefault="004F689B" w:rsidP="004F689B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536" w:type="pct"/>
            <w:gridSpan w:val="3"/>
          </w:tcPr>
          <w:p w:rsidR="0017224F" w:rsidRPr="0055327B" w:rsidRDefault="004F689B" w:rsidP="004F689B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19" w:type="pct"/>
            <w:gridSpan w:val="2"/>
          </w:tcPr>
          <w:p w:rsidR="0017224F" w:rsidRPr="0055327B" w:rsidRDefault="004F689B" w:rsidP="004F689B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17224F" w:rsidRPr="00E848EC" w:rsidTr="004F689B"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capacità di attenzione</w:t>
            </w:r>
          </w:p>
        </w:tc>
        <w:tc>
          <w:tcPr>
            <w:tcW w:w="54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7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6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4F689B"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capacità di memoria</w:t>
            </w:r>
          </w:p>
        </w:tc>
        <w:tc>
          <w:tcPr>
            <w:tcW w:w="54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7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6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4F689B"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 sa concentrare</w:t>
            </w:r>
          </w:p>
        </w:tc>
        <w:tc>
          <w:tcPr>
            <w:tcW w:w="54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7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6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4F689B"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capacità di comprensione</w:t>
            </w:r>
          </w:p>
        </w:tc>
        <w:tc>
          <w:tcPr>
            <w:tcW w:w="54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7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6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4F689B">
        <w:tc>
          <w:tcPr>
            <w:tcW w:w="2959" w:type="pct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elaborare conoscenze</w:t>
            </w:r>
          </w:p>
        </w:tc>
        <w:tc>
          <w:tcPr>
            <w:tcW w:w="54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7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36" w:type="pct"/>
            <w:gridSpan w:val="3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17224F" w:rsidRPr="0055327B" w:rsidRDefault="0017224F" w:rsidP="0017224F">
            <w:pPr>
              <w:pStyle w:val="corpotesto"/>
              <w:spacing w:line="240" w:lineRule="exact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5000" w:type="pct"/>
            <w:gridSpan w:val="11"/>
          </w:tcPr>
          <w:p w:rsidR="0017224F" w:rsidRPr="0055327B" w:rsidRDefault="0017224F" w:rsidP="0017224F">
            <w:pPr>
              <w:pStyle w:val="corpotesto"/>
              <w:tabs>
                <w:tab w:val="right" w:pos="9072"/>
              </w:tabs>
              <w:spacing w:line="240" w:lineRule="exac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ab/>
            </w:r>
          </w:p>
          <w:p w:rsidR="0017224F" w:rsidRPr="0055327B" w:rsidRDefault="0017224F" w:rsidP="0017224F">
            <w:pPr>
              <w:pStyle w:val="corpotesto"/>
              <w:tabs>
                <w:tab w:val="right" w:pos="9072"/>
              </w:tabs>
              <w:spacing w:line="240" w:lineRule="exac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ab/>
            </w:r>
          </w:p>
        </w:tc>
      </w:tr>
      <w:tr w:rsidR="004F689B" w:rsidRPr="00E848EC" w:rsidTr="004F689B">
        <w:trPr>
          <w:trHeight w:val="334"/>
        </w:trPr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della Comunicazione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496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489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19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capacità di ascolto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 esprime in maniera appropriata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conversare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Sa riferire fatti personali 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Sa esprimersi con linguaggi non verbali 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59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usare le nuove tecnologie</w:t>
            </w:r>
          </w:p>
        </w:tc>
        <w:tc>
          <w:tcPr>
            <w:tcW w:w="637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17224F">
        <w:trPr>
          <w:trHeight w:val="616"/>
        </w:trPr>
        <w:tc>
          <w:tcPr>
            <w:tcW w:w="5000" w:type="pct"/>
            <w:gridSpan w:val="11"/>
          </w:tcPr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</w:p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</w:p>
        </w:tc>
      </w:tr>
      <w:tr w:rsidR="004F689B" w:rsidRPr="00E848EC" w:rsidTr="004F689B">
        <w:trPr>
          <w:trHeight w:val="334"/>
        </w:trPr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 xml:space="preserve">Area dell’Apprendimento </w:t>
            </w:r>
          </w:p>
        </w:tc>
        <w:tc>
          <w:tcPr>
            <w:tcW w:w="587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512" w:type="pct"/>
            <w:gridSpan w:val="4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489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13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esporre un argomento di studio</w:t>
            </w:r>
          </w:p>
        </w:tc>
        <w:tc>
          <w:tcPr>
            <w:tcW w:w="587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12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spacing w:val="-8"/>
                <w:lang w:eastAsia="it-IT"/>
              </w:rPr>
            </w:pPr>
            <w:r w:rsidRPr="0055327B">
              <w:rPr>
                <w:rFonts w:cs="Arial"/>
                <w:spacing w:val="-8"/>
                <w:lang w:eastAsia="it-IT"/>
              </w:rPr>
              <w:t>Sa risolvere problemi di tipo logico -  matematico</w:t>
            </w:r>
          </w:p>
        </w:tc>
        <w:tc>
          <w:tcPr>
            <w:tcW w:w="587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12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È in grado di effettuare ricerche</w:t>
            </w:r>
          </w:p>
        </w:tc>
        <w:tc>
          <w:tcPr>
            <w:tcW w:w="587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12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spacing w:val="-6"/>
                <w:lang w:eastAsia="it-IT"/>
              </w:rPr>
            </w:pPr>
            <w:r w:rsidRPr="0055327B">
              <w:rPr>
                <w:rFonts w:cs="Arial"/>
                <w:spacing w:val="-6"/>
                <w:lang w:eastAsia="it-IT"/>
              </w:rPr>
              <w:t xml:space="preserve">Usa le competenze acquisite per realizzare idee </w:t>
            </w:r>
          </w:p>
        </w:tc>
        <w:tc>
          <w:tcPr>
            <w:tcW w:w="587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512" w:type="pct"/>
            <w:gridSpan w:val="4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17224F">
        <w:trPr>
          <w:trHeight w:val="645"/>
        </w:trPr>
        <w:tc>
          <w:tcPr>
            <w:tcW w:w="5000" w:type="pct"/>
            <w:gridSpan w:val="11"/>
          </w:tcPr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</w:p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</w:p>
        </w:tc>
      </w:tr>
      <w:tr w:rsidR="004F689B" w:rsidRPr="00E848EC" w:rsidTr="004F689B">
        <w:trPr>
          <w:trHeight w:val="334"/>
        </w:trPr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Relazionale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496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495" w:type="pct"/>
            <w:gridSpan w:val="3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13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lavorare in gruppo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rispettare le regole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È capace di controllare le emozioni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gestire i rapporti con i docenti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3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17224F">
        <w:trPr>
          <w:trHeight w:val="663"/>
        </w:trPr>
        <w:tc>
          <w:tcPr>
            <w:tcW w:w="5000" w:type="pct"/>
            <w:gridSpan w:val="11"/>
          </w:tcPr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</w:p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</w:p>
        </w:tc>
      </w:tr>
      <w:tr w:rsidR="004F689B" w:rsidRPr="00E848EC" w:rsidTr="004F689B">
        <w:trPr>
          <w:trHeight w:val="334"/>
        </w:trPr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Autonomia Personale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496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489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19" w:type="pct"/>
            <w:gridSpan w:val="2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Ha cura della propria persona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cura dei propri oggetti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Ha cura degli spazi di vita 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È consapevole delle proprie difficoltà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Ha stima di sé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 studiare da solo</w:t>
            </w:r>
          </w:p>
        </w:tc>
        <w:tc>
          <w:tcPr>
            <w:tcW w:w="597" w:type="pct"/>
            <w:gridSpan w:val="3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6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19" w:type="pct"/>
            <w:gridSpan w:val="2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17224F">
        <w:trPr>
          <w:trHeight w:val="645"/>
        </w:trPr>
        <w:tc>
          <w:tcPr>
            <w:tcW w:w="5000" w:type="pct"/>
            <w:gridSpan w:val="11"/>
          </w:tcPr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</w:p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</w:p>
        </w:tc>
      </w:tr>
    </w:tbl>
    <w:p w:rsidR="0017224F" w:rsidRPr="00E848EC" w:rsidRDefault="0017224F" w:rsidP="0017224F">
      <w:pPr>
        <w:pStyle w:val="corpotesto"/>
        <w:ind w:firstLine="0"/>
        <w:rPr>
          <w:u w:val="single"/>
        </w:rPr>
      </w:pPr>
    </w:p>
    <w:tbl>
      <w:tblPr>
        <w:tblW w:w="47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2"/>
        <w:gridCol w:w="1135"/>
        <w:gridCol w:w="944"/>
        <w:gridCol w:w="931"/>
        <w:gridCol w:w="812"/>
      </w:tblGrid>
      <w:tr w:rsidR="004F689B" w:rsidRPr="00E848EC" w:rsidTr="004F689B">
        <w:trPr>
          <w:trHeight w:val="334"/>
        </w:trPr>
        <w:tc>
          <w:tcPr>
            <w:tcW w:w="299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dell’Autonomia Sociale</w:t>
            </w:r>
          </w:p>
        </w:tc>
        <w:tc>
          <w:tcPr>
            <w:tcW w:w="595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si</w:t>
            </w:r>
          </w:p>
        </w:tc>
        <w:tc>
          <w:tcPr>
            <w:tcW w:w="495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no</w:t>
            </w:r>
          </w:p>
        </w:tc>
        <w:tc>
          <w:tcPr>
            <w:tcW w:w="488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In parte</w:t>
            </w:r>
          </w:p>
        </w:tc>
        <w:tc>
          <w:tcPr>
            <w:tcW w:w="426" w:type="pct"/>
          </w:tcPr>
          <w:p w:rsidR="004F689B" w:rsidRPr="0055327B" w:rsidRDefault="004F689B" w:rsidP="00DD47C6">
            <w:pPr>
              <w:pStyle w:val="corpotesto"/>
              <w:spacing w:line="240" w:lineRule="exact"/>
              <w:ind w:firstLine="0"/>
              <w:jc w:val="center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altro</w:t>
            </w:r>
          </w:p>
        </w:tc>
      </w:tr>
      <w:tr w:rsidR="004F689B" w:rsidRPr="00E848EC" w:rsidTr="004F689B">
        <w:tc>
          <w:tcPr>
            <w:tcW w:w="299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instaurare rapporti con gli altri</w:t>
            </w:r>
          </w:p>
        </w:tc>
        <w:tc>
          <w:tcPr>
            <w:tcW w:w="5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8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2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gestire i conflitti</w:t>
            </w:r>
          </w:p>
        </w:tc>
        <w:tc>
          <w:tcPr>
            <w:tcW w:w="5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8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2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mantenere relazioni di amicizia</w:t>
            </w:r>
          </w:p>
        </w:tc>
        <w:tc>
          <w:tcPr>
            <w:tcW w:w="5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8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2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4F689B">
        <w:tc>
          <w:tcPr>
            <w:tcW w:w="299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Effettua attività sportive</w:t>
            </w:r>
          </w:p>
        </w:tc>
        <w:tc>
          <w:tcPr>
            <w:tcW w:w="5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95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88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  <w:tc>
          <w:tcPr>
            <w:tcW w:w="426" w:type="pct"/>
          </w:tcPr>
          <w:p w:rsidR="004F689B" w:rsidRPr="0055327B" w:rsidRDefault="004F689B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4F689B" w:rsidRPr="00E848EC" w:rsidTr="0017224F">
        <w:trPr>
          <w:trHeight w:val="563"/>
        </w:trPr>
        <w:tc>
          <w:tcPr>
            <w:tcW w:w="5000" w:type="pct"/>
            <w:gridSpan w:val="5"/>
          </w:tcPr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forza</w:t>
            </w:r>
          </w:p>
          <w:p w:rsidR="004F689B" w:rsidRPr="0055327B" w:rsidRDefault="004F689B" w:rsidP="0017224F">
            <w:pPr>
              <w:pStyle w:val="corpotesto"/>
              <w:tabs>
                <w:tab w:val="right" w:pos="9072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Punti di debolezza</w:t>
            </w:r>
          </w:p>
        </w:tc>
      </w:tr>
    </w:tbl>
    <w:p w:rsidR="0017224F" w:rsidRDefault="0017224F" w:rsidP="0017224F">
      <w:pPr>
        <w:pStyle w:val="corpotesto"/>
        <w:rPr>
          <w:i/>
          <w:iCs/>
        </w:rPr>
      </w:pPr>
    </w:p>
    <w:p w:rsidR="00A97FD7" w:rsidRPr="00A97FD7" w:rsidRDefault="0017224F" w:rsidP="00A97FD7">
      <w:pPr>
        <w:pStyle w:val="corpotesto"/>
        <w:jc w:val="left"/>
        <w:rPr>
          <w:i/>
          <w:iCs/>
        </w:rPr>
      </w:pPr>
      <w:r w:rsidRPr="00762C60">
        <w:t>LE ABILITA’ STRUMENTALI</w:t>
      </w:r>
      <w:r w:rsidR="00A97FD7">
        <w:t xml:space="preserve"> </w:t>
      </w:r>
      <w:r>
        <w:t xml:space="preserve"> </w:t>
      </w:r>
      <w:r w:rsidRPr="00E848EC">
        <w:rPr>
          <w:i/>
          <w:iCs/>
        </w:rPr>
        <w:t>(Tracciare una X sulla casella corrispondente)</w:t>
      </w:r>
    </w:p>
    <w:p w:rsidR="0017224F" w:rsidRPr="00E848EC" w:rsidRDefault="0017224F" w:rsidP="0017224F">
      <w:pPr>
        <w:pStyle w:val="corpotesto"/>
        <w:rPr>
          <w:i/>
          <w:iCs/>
          <w:u w:val="single"/>
        </w:rPr>
      </w:pPr>
      <w:r w:rsidRPr="00E848EC">
        <w:rPr>
          <w:i/>
          <w:iCs/>
          <w:u w:val="single"/>
        </w:rPr>
        <w:t>LETTURA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0"/>
        <w:gridCol w:w="838"/>
      </w:tblGrid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Capacità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Legge intere frasi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Legge brani brevi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brani di media lunghezza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brani lunghi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</w:tbl>
    <w:p w:rsidR="0017224F" w:rsidRPr="00E848EC" w:rsidRDefault="0017224F" w:rsidP="0017224F">
      <w:pPr>
        <w:pStyle w:val="corpotesto"/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0"/>
        <w:gridCol w:w="838"/>
      </w:tblGrid>
      <w:tr w:rsidR="0017224F" w:rsidRPr="00E848EC" w:rsidTr="0017224F"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Modalità</w:t>
            </w: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in maniera intuitiva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in maniera lineare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in maniera veloce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</w:tbl>
    <w:p w:rsidR="0017224F" w:rsidRPr="00E848EC" w:rsidRDefault="0017224F" w:rsidP="0017224F">
      <w:pPr>
        <w:pStyle w:val="corpotesto"/>
        <w:ind w:firstLine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0"/>
        <w:gridCol w:w="838"/>
      </w:tblGrid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Correttezza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Effettua salti di parole e da un rigo all’altro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Effettua salti di punteggiatura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Legge in maniera corretta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Comprensione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Comprende semplici frasi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Comprende brevi brani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Comprende brani di media lunghezza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Comprende brani lunghi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</w:tbl>
    <w:p w:rsidR="0017224F" w:rsidRPr="00E848EC" w:rsidRDefault="0017224F" w:rsidP="0017224F">
      <w:pPr>
        <w:pStyle w:val="corpotesto"/>
        <w:ind w:firstLine="0"/>
      </w:pPr>
    </w:p>
    <w:p w:rsidR="0017224F" w:rsidRPr="00E848EC" w:rsidRDefault="0017224F" w:rsidP="0017224F">
      <w:pPr>
        <w:pStyle w:val="corpotesto"/>
        <w:ind w:firstLine="0"/>
        <w:rPr>
          <w:bCs/>
          <w:i/>
          <w:u w:val="single"/>
        </w:rPr>
      </w:pPr>
      <w:r w:rsidRPr="00E848EC">
        <w:rPr>
          <w:bCs/>
          <w:i/>
          <w:u w:val="single"/>
        </w:rPr>
        <w:t>SCRITTURA</w:t>
      </w:r>
    </w:p>
    <w:p w:rsidR="0017224F" w:rsidRPr="00E848EC" w:rsidRDefault="0017224F" w:rsidP="0017224F">
      <w:pPr>
        <w:pStyle w:val="corpotesto"/>
        <w:ind w:firstLine="0"/>
      </w:pPr>
      <w:r w:rsidRPr="00E848EC">
        <w:rPr>
          <w:i/>
          <w:iCs/>
        </w:rPr>
        <w:t>Carattere usato:</w:t>
      </w:r>
      <w:r w:rsidRPr="00E848EC">
        <w:t xml:space="preserve"> [</w:t>
      </w:r>
      <w:r>
        <w:t xml:space="preserve"> </w:t>
      </w:r>
      <w:r w:rsidRPr="00E848EC">
        <w:t xml:space="preserve">] stampato maiuscolo    </w:t>
      </w:r>
      <w:r>
        <w:t xml:space="preserve"> </w:t>
      </w:r>
      <w:r w:rsidRPr="00E848EC">
        <w:t>[</w:t>
      </w:r>
      <w:r>
        <w:t xml:space="preserve"> </w:t>
      </w:r>
      <w:r w:rsidRPr="00E848EC">
        <w:t xml:space="preserve">] stampato minuscolo  </w:t>
      </w:r>
      <w:r>
        <w:t xml:space="preserve"> </w:t>
      </w:r>
      <w:r w:rsidRPr="00E848EC">
        <w:t xml:space="preserve"> [</w:t>
      </w:r>
      <w:r>
        <w:t xml:space="preserve"> </w:t>
      </w:r>
      <w:r w:rsidRPr="00E848EC">
        <w:t>] corsivo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rPr>
          <w:trHeight w:val="246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Grafia.</w:t>
            </w:r>
            <w:r w:rsidRPr="0055327B">
              <w:rPr>
                <w:rFonts w:cs="Arial"/>
                <w:lang w:eastAsia="it-IT"/>
              </w:rPr>
              <w:t xml:space="preserve"> </w:t>
            </w:r>
            <w:r w:rsidRPr="0055327B">
              <w:rPr>
                <w:rFonts w:cs="Arial"/>
                <w:i/>
                <w:iCs/>
                <w:lang w:eastAsia="it-IT"/>
              </w:rPr>
              <w:t>Qualità del tratto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298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Pressato: grafia calcata, contratta, inclinata, con direzione irregolare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275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Fluido: grafia allargata, con difficoltà a rispettare  linea e margini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278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Impulsivo: grafia precipitosa, a scatti, con frequenti interruzioni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248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Lento: buona grafia con tempi di scrittura piuttosto lunghi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266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Maldestro: grafia pesante, dimensioni delle lettere irregolari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</w:tbl>
    <w:p w:rsidR="0017224F" w:rsidRDefault="0017224F" w:rsidP="0017224F">
      <w:pPr>
        <w:pStyle w:val="corpotesto"/>
        <w:ind w:firstLine="0"/>
        <w:rPr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rPr>
          <w:trHeight w:val="195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Capacità di scrittura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Scrive singole parole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Scrive frasi  brevi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Scrive frasi lunghe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Scrive brani brevi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Scrive brani di media lunghezza 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Scrive brani lunghi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326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Modalità di scrittura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È capace di copiare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Scrive sotto dettatura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Riesce a scrivere da solo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318"/>
        </w:trPr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right" w:pos="8964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utilizza i seguenti ausili</w:t>
            </w:r>
          </w:p>
        </w:tc>
      </w:tr>
    </w:tbl>
    <w:p w:rsidR="0017224F" w:rsidRPr="00E848EC" w:rsidRDefault="0017224F" w:rsidP="0017224F">
      <w:pPr>
        <w:pStyle w:val="corpotesto"/>
        <w:ind w:firstLine="0"/>
        <w:rPr>
          <w:b/>
          <w:bCs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rPr>
          <w:trHeight w:val="268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Correttezza. Presenta come</w:t>
            </w:r>
            <w:r w:rsidRPr="0055327B">
              <w:rPr>
                <w:rFonts w:cs="Arial"/>
                <w:i/>
                <w:lang w:eastAsia="it-IT"/>
              </w:rPr>
              <w:t xml:space="preserve"> errori ricorrenti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Errori fonetici: doppie, accenti…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Errori ortografici nell’uso dell'h, degli apostrofi, degli accenti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Errori semantico-lessicali </w:t>
            </w:r>
            <w:r w:rsidRPr="0055327B">
              <w:rPr>
                <w:rFonts w:cs="Arial"/>
                <w:i/>
                <w:lang w:eastAsia="it-IT"/>
              </w:rPr>
              <w:t>(ad es. l'ago/lago…)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rPr>
          <w:trHeight w:val="303"/>
        </w:trPr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right" w:pos="8998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Altri errori ricorrenti da indicare</w:t>
            </w:r>
          </w:p>
          <w:p w:rsidR="0017224F" w:rsidRPr="0055327B" w:rsidRDefault="0017224F" w:rsidP="0017224F">
            <w:pPr>
              <w:pStyle w:val="corpotesto"/>
              <w:tabs>
                <w:tab w:val="right" w:pos="8964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17224F" w:rsidRPr="00E848EC" w:rsidTr="0017224F">
        <w:trPr>
          <w:trHeight w:val="434"/>
        </w:trPr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right" w:pos="8964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Altre caratteristiche della scrittura da indicare</w:t>
            </w:r>
          </w:p>
          <w:p w:rsidR="0017224F" w:rsidRPr="0055327B" w:rsidRDefault="0017224F" w:rsidP="0017224F">
            <w:pPr>
              <w:pStyle w:val="corpotesto"/>
              <w:tabs>
                <w:tab w:val="right" w:pos="8964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17224F" w:rsidRDefault="0017224F" w:rsidP="0017224F">
      <w:pPr>
        <w:pStyle w:val="corpotesto"/>
        <w:rPr>
          <w:bCs/>
          <w:i/>
          <w:u w:val="single"/>
        </w:rPr>
      </w:pPr>
    </w:p>
    <w:p w:rsidR="0017224F" w:rsidRPr="00E848EC" w:rsidRDefault="0017224F" w:rsidP="0017224F">
      <w:pPr>
        <w:pStyle w:val="corpotesto"/>
        <w:rPr>
          <w:i/>
        </w:rPr>
      </w:pPr>
      <w:r w:rsidRPr="00E848EC">
        <w:rPr>
          <w:bCs/>
          <w:i/>
          <w:u w:val="single"/>
        </w:rPr>
        <w:t>ABILIT</w:t>
      </w:r>
      <w:r>
        <w:rPr>
          <w:bCs/>
          <w:i/>
          <w:u w:val="single"/>
        </w:rPr>
        <w:t>À</w:t>
      </w:r>
      <w:r w:rsidRPr="00E848EC">
        <w:rPr>
          <w:bCs/>
          <w:i/>
          <w:u w:val="single"/>
        </w:rPr>
        <w:t xml:space="preserve"> DI CALCOLO</w:t>
      </w:r>
    </w:p>
    <w:p w:rsidR="0017224F" w:rsidRPr="00E848EC" w:rsidRDefault="0017224F" w:rsidP="0017224F">
      <w:pPr>
        <w:pStyle w:val="corpotesto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c>
          <w:tcPr>
            <w:tcW w:w="9214" w:type="dxa"/>
            <w:tcBorders>
              <w:right w:val="nil"/>
            </w:tcBorders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Capacità di base</w:t>
            </w:r>
          </w:p>
        </w:tc>
        <w:tc>
          <w:tcPr>
            <w:tcW w:w="851" w:type="dxa"/>
            <w:tcBorders>
              <w:left w:val="nil"/>
            </w:tcBorders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riconoscere i simboli numerici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associare il simbolo alla quantità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comporre, scomporre e comparare quantità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conoscere il valore posizionale delle cifre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eseguire seriazioni e classificazioni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risolvere problemi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right" w:pos="910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Ulteriori capacità di base evidenziate nel settore logico – matematico</w:t>
            </w:r>
          </w:p>
        </w:tc>
      </w:tr>
    </w:tbl>
    <w:p w:rsidR="0017224F" w:rsidRDefault="0017224F" w:rsidP="001722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Abilità nel calcolo orale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Usa strategie di calcolo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Ricorda le tabelline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right" w:pos="910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Ulteriori difficoltà evidenziate nel calcolo orale</w:t>
            </w:r>
          </w:p>
        </w:tc>
      </w:tr>
    </w:tbl>
    <w:p w:rsidR="0017224F" w:rsidRDefault="0017224F" w:rsidP="001722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c>
          <w:tcPr>
            <w:tcW w:w="9214" w:type="dxa"/>
            <w:tcBorders>
              <w:right w:val="nil"/>
            </w:tcBorders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Abilità nel calcolo scritto</w:t>
            </w:r>
          </w:p>
        </w:tc>
        <w:tc>
          <w:tcPr>
            <w:tcW w:w="851" w:type="dxa"/>
            <w:tcBorders>
              <w:left w:val="nil"/>
            </w:tcBorders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mettere in colonna i numeri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Sa eseguire le quattro operazioni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</w:p>
        </w:tc>
      </w:tr>
      <w:tr w:rsidR="0017224F" w:rsidRPr="00E848EC" w:rsidTr="0017224F">
        <w:tc>
          <w:tcPr>
            <w:tcW w:w="10065" w:type="dxa"/>
            <w:gridSpan w:val="2"/>
          </w:tcPr>
          <w:p w:rsidR="0017224F" w:rsidRPr="0055327B" w:rsidRDefault="0017224F" w:rsidP="0017224F">
            <w:pPr>
              <w:pStyle w:val="corpotesto"/>
              <w:tabs>
                <w:tab w:val="left" w:pos="8998"/>
              </w:tabs>
              <w:ind w:firstLine="0"/>
              <w:rPr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Ulteriori difficoltà evidenziate nel calcolo scritto</w:t>
            </w:r>
          </w:p>
          <w:p w:rsidR="0017224F" w:rsidRPr="0055327B" w:rsidRDefault="0017224F" w:rsidP="0017224F">
            <w:pPr>
              <w:pStyle w:val="corpotesto"/>
              <w:tabs>
                <w:tab w:val="left" w:pos="8998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  <w:ind w:firstLine="0"/>
      </w:pPr>
    </w:p>
    <w:p w:rsidR="00DD2124" w:rsidRDefault="00DD2124" w:rsidP="00DD2124">
      <w:pPr>
        <w:pStyle w:val="corpotesto"/>
        <w:ind w:firstLine="0"/>
      </w:pPr>
    </w:p>
    <w:p w:rsidR="0017224F" w:rsidRPr="00E848EC" w:rsidRDefault="0017224F" w:rsidP="0017224F">
      <w:pPr>
        <w:pStyle w:val="corpotesto"/>
        <w:ind w:firstLine="0"/>
        <w:rPr>
          <w:i/>
          <w:iCs/>
        </w:rPr>
      </w:pPr>
      <w:r w:rsidRPr="00E848EC">
        <w:rPr>
          <w:i/>
          <w:iCs/>
        </w:rPr>
        <w:t>STRATEGIE UTILIZZATE NELLO STUDIO - STILI COGNITIVI</w:t>
      </w:r>
      <w:r>
        <w:rPr>
          <w:i/>
          <w:iCs/>
        </w:rPr>
        <w:t xml:space="preserve">   </w:t>
      </w:r>
      <w:r w:rsidRPr="00E848EC">
        <w:rPr>
          <w:i/>
          <w:iCs/>
        </w:rPr>
        <w:t>(Tracciare una X sulla casella corrispondente)</w:t>
      </w:r>
    </w:p>
    <w:p w:rsidR="0017224F" w:rsidRPr="00E848EC" w:rsidRDefault="0017224F" w:rsidP="0017224F">
      <w:pPr>
        <w:pStyle w:val="corpotesto"/>
        <w:ind w:firstLine="0"/>
        <w:rPr>
          <w:i/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7224F" w:rsidRPr="00E848EC" w:rsidTr="0017224F">
        <w:trPr>
          <w:trHeight w:val="302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Sottolinea frasi e parole-chiave; evidenzia i passaggi importanti (stile visivo)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</w:p>
        </w:tc>
      </w:tr>
      <w:tr w:rsidR="0017224F" w:rsidRPr="00E848EC" w:rsidTr="0017224F">
        <w:trPr>
          <w:trHeight w:val="319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Ascolta le lezioni, legge ad alta voce, parla fra sé e sé mentre studia (stile uditivo)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</w:p>
        </w:tc>
      </w:tr>
      <w:tr w:rsidR="0017224F" w:rsidRPr="00E848EC" w:rsidTr="0017224F">
        <w:trPr>
          <w:trHeight w:val="352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Utilizza immagini, mappe, internet, per acquisire informazioni (stile verbale/non verbale)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</w:p>
        </w:tc>
      </w:tr>
      <w:tr w:rsidR="0017224F" w:rsidRPr="00E848EC" w:rsidTr="0017224F">
        <w:trPr>
          <w:trHeight w:val="369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Prende appunti, costruisce schemi di ciò che ha studiato (stile riflessivo)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</w:p>
        </w:tc>
      </w:tr>
      <w:tr w:rsidR="0017224F" w:rsidRPr="00E848EC" w:rsidTr="0017224F">
        <w:trPr>
          <w:trHeight w:val="388"/>
        </w:trPr>
        <w:tc>
          <w:tcPr>
            <w:tcW w:w="9214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Manipola oggetti, utilizza la sperimentazione concreta (stile pragmatico)</w:t>
            </w:r>
          </w:p>
        </w:tc>
        <w:tc>
          <w:tcPr>
            <w:tcW w:w="851" w:type="dxa"/>
          </w:tcPr>
          <w:p w:rsidR="0017224F" w:rsidRPr="0055327B" w:rsidRDefault="0017224F" w:rsidP="0017224F">
            <w:pPr>
              <w:pStyle w:val="corpotesto"/>
              <w:ind w:firstLine="0"/>
              <w:rPr>
                <w:rFonts w:cs="Arial"/>
                <w:i/>
                <w:iCs/>
                <w:lang w:eastAsia="it-IT"/>
              </w:rPr>
            </w:pPr>
          </w:p>
        </w:tc>
      </w:tr>
    </w:tbl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D2124" w:rsidRPr="00922736" w:rsidTr="0017224F">
        <w:trPr>
          <w:trHeight w:val="567"/>
        </w:trPr>
        <w:tc>
          <w:tcPr>
            <w:tcW w:w="9889" w:type="dxa"/>
            <w:vAlign w:val="center"/>
          </w:tcPr>
          <w:p w:rsidR="00DD2124" w:rsidRPr="0055327B" w:rsidRDefault="00DD2124" w:rsidP="0017224F">
            <w:pPr>
              <w:pStyle w:val="corpotesto"/>
              <w:spacing w:before="120" w:after="120"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LE AREE DI SVILUPPO</w:t>
            </w:r>
          </w:p>
          <w:p w:rsidR="00DD2124" w:rsidRPr="0055327B" w:rsidRDefault="00DD2124" w:rsidP="0017224F">
            <w:pPr>
              <w:pStyle w:val="corpotesto"/>
              <w:spacing w:before="120" w:after="120" w:line="260" w:lineRule="atLeast"/>
              <w:ind w:firstLine="0"/>
              <w:rPr>
                <w:lang w:eastAsia="it-IT"/>
              </w:rPr>
            </w:pPr>
            <w:r w:rsidRPr="0055327B">
              <w:rPr>
                <w:rFonts w:cs="Arial"/>
                <w:i/>
                <w:iCs/>
                <w:spacing w:val="-14"/>
                <w:lang w:eastAsia="it-IT"/>
              </w:rPr>
              <w:t>Indicare, per ogni area,  gli obiettivi  a breve termine, i collegamenti alla programmazione di classe, gli adattamenti rispetto ad essa, le attività da svolgere, le modalità di verifica</w:t>
            </w:r>
          </w:p>
        </w:tc>
      </w:tr>
      <w:tr w:rsidR="00DD2124" w:rsidRPr="00922736" w:rsidTr="0017224F">
        <w:trPr>
          <w:trHeight w:val="567"/>
        </w:trPr>
        <w:tc>
          <w:tcPr>
            <w:tcW w:w="9889" w:type="dxa"/>
            <w:vAlign w:val="center"/>
          </w:tcPr>
          <w:p w:rsidR="00DD2124" w:rsidRPr="0055327B" w:rsidRDefault="00DD2124" w:rsidP="0017224F">
            <w:pPr>
              <w:pStyle w:val="corpotesto"/>
              <w:ind w:firstLine="0"/>
              <w:jc w:val="left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DELLO SVILUPPO FISICO (MOTORIO-PRASSICA E SENSORIALE)</w:t>
            </w:r>
          </w:p>
        </w:tc>
      </w:tr>
      <w:tr w:rsidR="00DD2124" w:rsidRPr="00922736" w:rsidTr="0017224F">
        <w:trPr>
          <w:trHeight w:val="647"/>
        </w:trPr>
        <w:tc>
          <w:tcPr>
            <w:tcW w:w="9889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922736" w:rsidTr="0017224F">
        <w:trPr>
          <w:trHeight w:val="612"/>
        </w:trPr>
        <w:tc>
          <w:tcPr>
            <w:tcW w:w="9889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922736" w:rsidTr="0017224F">
        <w:trPr>
          <w:trHeight w:val="554"/>
        </w:trPr>
        <w:tc>
          <w:tcPr>
            <w:tcW w:w="9889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922736" w:rsidTr="0017224F">
        <w:trPr>
          <w:trHeight w:val="561"/>
        </w:trPr>
        <w:tc>
          <w:tcPr>
            <w:tcW w:w="9889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Collegamenti con la programmazione di classe: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922736" w:rsidTr="0017224F">
        <w:trPr>
          <w:trHeight w:val="556"/>
        </w:trPr>
        <w:tc>
          <w:tcPr>
            <w:tcW w:w="9889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verifica: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Pr="00B07939" w:rsidRDefault="00DD2124" w:rsidP="00DD2124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DD2124" w:rsidRPr="006569CA" w:rsidTr="0017224F">
        <w:trPr>
          <w:trHeight w:val="567"/>
        </w:trPr>
        <w:tc>
          <w:tcPr>
            <w:tcW w:w="9606" w:type="dxa"/>
            <w:vAlign w:val="center"/>
          </w:tcPr>
          <w:p w:rsidR="00DD2124" w:rsidRPr="0055327B" w:rsidRDefault="00DD2124" w:rsidP="0017224F">
            <w:pPr>
              <w:pStyle w:val="corpotesto"/>
              <w:ind w:firstLine="0"/>
              <w:jc w:val="left"/>
              <w:rPr>
                <w:rFonts w:cs="Arial"/>
                <w:i/>
                <w:u w:val="single"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COGNITIVA (E NEUROPSICOLOGICA)</w:t>
            </w:r>
          </w:p>
        </w:tc>
      </w:tr>
      <w:tr w:rsidR="00DD2124" w:rsidRPr="006569CA" w:rsidTr="0017224F">
        <w:trPr>
          <w:trHeight w:val="59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565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596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620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Collegamenti con la programmazione di classe: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620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verifica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Pr="00E848EC" w:rsidRDefault="00DD2124" w:rsidP="00DD2124">
      <w:pPr>
        <w:pStyle w:val="corpotes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DD2124" w:rsidRPr="006569CA" w:rsidTr="0017224F">
        <w:trPr>
          <w:trHeight w:val="567"/>
        </w:trPr>
        <w:tc>
          <w:tcPr>
            <w:tcW w:w="9606" w:type="dxa"/>
            <w:vAlign w:val="center"/>
          </w:tcPr>
          <w:p w:rsidR="00DD2124" w:rsidRPr="0055327B" w:rsidRDefault="00DD2124" w:rsidP="0017224F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DELLA COMUNICAZIONE E DEL LINGUAGGIO</w:t>
            </w:r>
          </w:p>
        </w:tc>
      </w:tr>
      <w:tr w:rsidR="00DD2124" w:rsidRPr="006569CA" w:rsidTr="0017224F">
        <w:trPr>
          <w:trHeight w:val="61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563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557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63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Collegamenti con la programmazione di classe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6569CA" w:rsidTr="0017224F">
        <w:trPr>
          <w:trHeight w:val="70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verifica: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17224F" w:rsidRDefault="0017224F" w:rsidP="00DD2124">
      <w:pPr>
        <w:pStyle w:val="corpotesto"/>
        <w:ind w:firstLine="0"/>
        <w:rPr>
          <w:u w:val="single"/>
        </w:rPr>
      </w:pPr>
    </w:p>
    <w:p w:rsidR="0017224F" w:rsidRPr="00B07939" w:rsidRDefault="0017224F" w:rsidP="00DD2124">
      <w:pPr>
        <w:pStyle w:val="corpotesto"/>
        <w:ind w:firstLine="0"/>
        <w:rPr>
          <w:sz w:val="2"/>
          <w:szCs w:val="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DD2124" w:rsidRPr="007F5686" w:rsidTr="0017224F">
        <w:trPr>
          <w:trHeight w:val="567"/>
        </w:trPr>
        <w:tc>
          <w:tcPr>
            <w:tcW w:w="9606" w:type="dxa"/>
            <w:vAlign w:val="center"/>
          </w:tcPr>
          <w:p w:rsidR="00DD2124" w:rsidRPr="0055327B" w:rsidRDefault="00DD2124" w:rsidP="0017224F">
            <w:pPr>
              <w:pStyle w:val="corpotesto"/>
              <w:spacing w:before="0" w:after="0" w:line="260" w:lineRule="atLeast"/>
              <w:ind w:firstLine="0"/>
              <w:jc w:val="left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b/>
                <w:i/>
                <w:lang w:eastAsia="it-IT"/>
              </w:rPr>
              <w:t>A</w:t>
            </w:r>
            <w:r w:rsidRPr="0055327B">
              <w:rPr>
                <w:rFonts w:cs="Arial"/>
                <w:i/>
                <w:lang w:eastAsia="it-IT"/>
              </w:rPr>
              <w:t>REA AFFETTIVO-RELAZIONALE</w:t>
            </w:r>
          </w:p>
        </w:tc>
      </w:tr>
      <w:tr w:rsidR="00DD2124" w:rsidRPr="007F5686" w:rsidTr="0017224F">
        <w:trPr>
          <w:trHeight w:val="56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55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7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Collegamenti con la programmazione di classe: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5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Modalità di verifica: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  <w:ind w:firstLine="0"/>
      </w:pPr>
    </w:p>
    <w:p w:rsidR="00DD2124" w:rsidRPr="00E848EC" w:rsidRDefault="00DD2124" w:rsidP="00DD2124">
      <w:pPr>
        <w:pStyle w:val="corpotesto"/>
        <w:ind w:firstLine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DD2124" w:rsidRPr="007F5686" w:rsidTr="0017224F">
        <w:trPr>
          <w:trHeight w:val="567"/>
        </w:trPr>
        <w:tc>
          <w:tcPr>
            <w:tcW w:w="9606" w:type="dxa"/>
            <w:vAlign w:val="center"/>
          </w:tcPr>
          <w:p w:rsidR="00DD2124" w:rsidRPr="0055327B" w:rsidRDefault="00DD2124" w:rsidP="0017224F">
            <w:pPr>
              <w:pStyle w:val="corpotesto"/>
              <w:spacing w:before="0" w:after="0" w:line="260" w:lineRule="atLeast"/>
              <w:ind w:firstLine="0"/>
              <w:jc w:val="left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DELL’AUTONOMIA PERSONALE</w:t>
            </w:r>
          </w:p>
        </w:tc>
      </w:tr>
      <w:tr w:rsidR="00DD2124" w:rsidRPr="007F5686" w:rsidTr="0017224F">
        <w:trPr>
          <w:trHeight w:val="567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47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55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4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Collegamenti con la programmazione di classe: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7F5686" w:rsidTr="0017224F">
        <w:trPr>
          <w:trHeight w:val="54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verifica: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ind w:firstLine="0"/>
              <w:rPr>
                <w:rFonts w:cs="Arial"/>
                <w:lang w:eastAsia="it-IT"/>
              </w:rPr>
            </w:pPr>
          </w:p>
        </w:tc>
      </w:tr>
    </w:tbl>
    <w:p w:rsidR="00DD2124" w:rsidRDefault="00DD2124" w:rsidP="00DD2124"/>
    <w:p w:rsidR="00DD2124" w:rsidRPr="00755E75" w:rsidRDefault="00DD2124" w:rsidP="00DD2124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DD2124" w:rsidRPr="005073E3" w:rsidTr="0017224F">
        <w:trPr>
          <w:trHeight w:val="567"/>
        </w:trPr>
        <w:tc>
          <w:tcPr>
            <w:tcW w:w="9606" w:type="dxa"/>
            <w:vAlign w:val="center"/>
          </w:tcPr>
          <w:p w:rsidR="00DD2124" w:rsidRPr="0055327B" w:rsidRDefault="00DD2124" w:rsidP="0017224F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i/>
                <w:lang w:eastAsia="it-IT"/>
              </w:rPr>
              <w:t>AREA DELL’AUTONOMIA SOCIALE</w:t>
            </w:r>
          </w:p>
        </w:tc>
      </w:tr>
      <w:tr w:rsidR="00DD2124" w:rsidRPr="005073E3" w:rsidTr="0017224F">
        <w:trPr>
          <w:trHeight w:val="546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639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 da conseguire, in questa area, nel corso dell’anno scolastico: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5073E3" w:rsidTr="0017224F">
        <w:trPr>
          <w:trHeight w:val="57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5073E3" w:rsidTr="0017224F">
        <w:trPr>
          <w:trHeight w:val="55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5073E3" w:rsidTr="0017224F">
        <w:trPr>
          <w:trHeight w:val="554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Collegamenti con la programmazione di classe: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5073E3" w:rsidTr="0017224F">
        <w:trPr>
          <w:trHeight w:val="553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Modalità di verifica: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</w:pPr>
    </w:p>
    <w:p w:rsidR="00DD2124" w:rsidRDefault="00DD2124" w:rsidP="00DD2124">
      <w:pPr>
        <w:pStyle w:val="corpotesto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4"/>
      </w:tblGrid>
      <w:tr w:rsidR="00DD2124" w:rsidRPr="00DE7A17" w:rsidTr="0017224F">
        <w:trPr>
          <w:trHeight w:val="516"/>
        </w:trPr>
        <w:tc>
          <w:tcPr>
            <w:tcW w:w="5000" w:type="pct"/>
          </w:tcPr>
          <w:p w:rsidR="00DD2124" w:rsidRPr="0055327B" w:rsidRDefault="00DD2124" w:rsidP="0017224F">
            <w:pPr>
              <w:pStyle w:val="corpotesto"/>
              <w:spacing w:before="120" w:after="120"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AREA DEGLI APPRENDIMENTI</w:t>
            </w:r>
          </w:p>
          <w:p w:rsidR="00DD2124" w:rsidRPr="0055327B" w:rsidRDefault="00DD2124" w:rsidP="0017224F">
            <w:pPr>
              <w:pStyle w:val="corpotesto"/>
              <w:spacing w:before="120" w:after="120"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lang w:eastAsia="it-IT"/>
              </w:rPr>
              <w:t>Compilare una pagina per ogni area disciplinare o disciplina</w:t>
            </w:r>
          </w:p>
        </w:tc>
      </w:tr>
    </w:tbl>
    <w:p w:rsidR="00DD2124" w:rsidRPr="00E848EC" w:rsidRDefault="00DD2124" w:rsidP="00DD2124">
      <w:pPr>
        <w:pStyle w:val="corpotesto"/>
      </w:pPr>
    </w:p>
    <w:p w:rsidR="00DD2124" w:rsidRPr="00E848EC" w:rsidRDefault="00DD2124" w:rsidP="00DD2124">
      <w:pPr>
        <w:pStyle w:val="corpotesto"/>
        <w:tabs>
          <w:tab w:val="right" w:pos="9299"/>
        </w:tabs>
        <w:ind w:firstLine="0"/>
      </w:pPr>
      <w:r w:rsidRPr="00E848EC">
        <w:t>AREA DISCIPLINARE O DISCIPLINA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  <w:r w:rsidRPr="00E848EC">
        <w:t>Obiettivi di apprendimento nell’arco dell’anno scolastico</w:t>
      </w:r>
      <w:r>
        <w:t>:</w:t>
      </w:r>
      <w:r w:rsidRPr="00186493">
        <w:rPr>
          <w:sz w:val="16"/>
          <w:u w:val="dotted"/>
        </w:rPr>
        <w:t xml:space="preserve">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Pr="00755E75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  <w:r w:rsidRPr="00E848EC">
        <w:t>Contenuti</w:t>
      </w:r>
      <w:r>
        <w:t>:</w:t>
      </w:r>
      <w:r w:rsidRPr="00186493">
        <w:rPr>
          <w:sz w:val="16"/>
          <w:u w:val="dotted"/>
        </w:rPr>
        <w:t xml:space="preserve">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Pr="00755E75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  <w:r w:rsidRPr="00E848EC">
        <w:t>Punti di contatto con la programmazione di classe</w:t>
      </w:r>
      <w:r>
        <w:t xml:space="preserve">: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  <w:r w:rsidRPr="00E848EC">
        <w:t>Adattamenti resi necessari dalle situazioni di deficit</w:t>
      </w:r>
      <w:r>
        <w:t>:</w:t>
      </w:r>
      <w:r w:rsidRPr="00186493">
        <w:rPr>
          <w:sz w:val="16"/>
          <w:u w:val="dotted"/>
        </w:rPr>
        <w:t xml:space="preserve">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17224F" w:rsidRDefault="0017224F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  <w:r w:rsidRPr="00E848EC">
        <w:t xml:space="preserve">Attività da realizzare: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Pr="00755E75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  <w:r w:rsidRPr="00E848EC">
        <w:t xml:space="preserve">Modalità di apprendimento </w:t>
      </w:r>
      <w:r w:rsidRPr="00E848EC">
        <w:rPr>
          <w:i/>
        </w:rPr>
        <w:t xml:space="preserve">(relativamente ai locali: in aula, nei laboratori, </w:t>
      </w:r>
      <w:r w:rsidRPr="008A4986">
        <w:rPr>
          <w:i/>
          <w:spacing w:val="-6"/>
        </w:rPr>
        <w:t>nelle aule speciali, in ambienti esterni alla scuola; relativamente alla</w:t>
      </w:r>
      <w:r w:rsidRPr="00E848EC">
        <w:rPr>
          <w:i/>
        </w:rPr>
        <w:t xml:space="preserve"> forma: da solo</w:t>
      </w:r>
      <w:r>
        <w:rPr>
          <w:i/>
        </w:rPr>
        <w:t xml:space="preserve"> con l’insegnante di sostegno o</w:t>
      </w:r>
      <w:r w:rsidRPr="00E848EC">
        <w:rPr>
          <w:i/>
        </w:rPr>
        <w:t xml:space="preserve"> altro insegnante</w:t>
      </w:r>
      <w:r>
        <w:rPr>
          <w:i/>
        </w:rPr>
        <w:t>/</w:t>
      </w:r>
      <w:r w:rsidRPr="00E848EC">
        <w:rPr>
          <w:i/>
        </w:rPr>
        <w:t xml:space="preserve"> tutor, in coppia, in piccolo gruppo, in classe, in gruppi interclasse</w:t>
      </w:r>
      <w:r>
        <w:rPr>
          <w:i/>
        </w:rPr>
        <w:t>)</w:t>
      </w:r>
      <w:r w:rsidRPr="00186493">
        <w:rPr>
          <w:sz w:val="16"/>
          <w:u w:val="dotted"/>
        </w:rPr>
        <w:t xml:space="preserve"> </w:t>
      </w:r>
    </w:p>
    <w:p w:rsidR="00DD2124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</w:p>
    <w:p w:rsidR="00DD2124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</w:p>
    <w:p w:rsidR="00DD2124" w:rsidRPr="00016C11" w:rsidRDefault="00DD2124" w:rsidP="00DD2124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</w:p>
    <w:p w:rsidR="00DD2124" w:rsidRDefault="00DD2124" w:rsidP="00DD2124">
      <w:pPr>
        <w:pStyle w:val="corpotesto"/>
        <w:tabs>
          <w:tab w:val="right" w:pos="9214"/>
          <w:tab w:val="right" w:pos="9299"/>
        </w:tabs>
      </w:pPr>
    </w:p>
    <w:p w:rsidR="00DD2124" w:rsidRDefault="00DD2124" w:rsidP="00DD2124">
      <w:pPr>
        <w:pStyle w:val="corpotesto"/>
        <w:tabs>
          <w:tab w:val="right" w:pos="9214"/>
          <w:tab w:val="right" w:pos="9299"/>
        </w:tabs>
      </w:pPr>
      <w:r w:rsidRPr="00E848EC">
        <w:t xml:space="preserve">Strumenti compensativi previsti a sostegno dello studio di questa disciplina </w:t>
      </w:r>
      <w:r w:rsidRPr="00E848EC">
        <w:rPr>
          <w:i/>
        </w:rPr>
        <w:t xml:space="preserve">(sintesi vocale, registratore,  programmi di video scrittura con correttore ortografico, DVD, CD, calcolatrice, tabelle, formulari, mappe concettuali, </w:t>
      </w:r>
      <w:r w:rsidRPr="008A4986">
        <w:rPr>
          <w:i/>
          <w:spacing w:val="-6"/>
        </w:rPr>
        <w:t>schemi con le tappe di svolgimento dei compiti inerenti la disciplina, cartine geografiche e storiche, linea del tempo, dizionari di lingua</w:t>
      </w:r>
      <w:r w:rsidRPr="00E848EC">
        <w:rPr>
          <w:i/>
        </w:rPr>
        <w:t xml:space="preserve"> straniera, in formato cartaceo e digitale, altro da indicare</w:t>
      </w:r>
      <w:r>
        <w:rPr>
          <w:i/>
        </w:rPr>
        <w:t>)</w:t>
      </w:r>
      <w:r w:rsidRPr="00186493">
        <w:rPr>
          <w:sz w:val="16"/>
          <w:u w:val="dotted"/>
        </w:rPr>
        <w:t xml:space="preserve"> </w:t>
      </w:r>
    </w:p>
    <w:p w:rsidR="00DD2124" w:rsidRPr="00016C11" w:rsidRDefault="00DD2124" w:rsidP="00DD2124">
      <w:pPr>
        <w:pStyle w:val="corpotesto"/>
        <w:tabs>
          <w:tab w:val="right" w:pos="9214"/>
          <w:tab w:val="right" w:pos="9299"/>
        </w:tabs>
        <w:rPr>
          <w:sz w:val="16"/>
          <w:u w:val="dotted"/>
        </w:rPr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</w:pPr>
    </w:p>
    <w:p w:rsidR="00DD2124" w:rsidRDefault="00DD2124" w:rsidP="00DD2124">
      <w:pPr>
        <w:pStyle w:val="corpotesto"/>
        <w:tabs>
          <w:tab w:val="right" w:pos="9214"/>
          <w:tab w:val="right" w:pos="9299"/>
        </w:tabs>
      </w:pPr>
      <w:r w:rsidRPr="00E848EC">
        <w:t xml:space="preserve">Misure dispensative previste per rendere più agevole lo studio di questa disciplina </w:t>
      </w:r>
      <w:r w:rsidRPr="00E848EC">
        <w:rPr>
          <w:i/>
        </w:rPr>
        <w:t xml:space="preserve">(semplificazione dei contenuti, assegnazione di tempi più lunghi </w:t>
      </w:r>
      <w:r>
        <w:rPr>
          <w:i/>
        </w:rPr>
        <w:t>di apprendimento</w:t>
      </w:r>
      <w:r w:rsidRPr="008A4986">
        <w:rPr>
          <w:i/>
        </w:rPr>
        <w:t>, programmazione di verifiche e interrogazioni, altro da</w:t>
      </w:r>
      <w:r w:rsidRPr="00E848EC">
        <w:rPr>
          <w:i/>
        </w:rPr>
        <w:t xml:space="preserve"> indicare</w:t>
      </w:r>
      <w:r>
        <w:rPr>
          <w:i/>
        </w:rPr>
        <w:t>)</w:t>
      </w:r>
      <w:r w:rsidRPr="00186493">
        <w:rPr>
          <w:sz w:val="16"/>
          <w:u w:val="dotted"/>
        </w:rPr>
        <w:t xml:space="preserve"> </w:t>
      </w:r>
    </w:p>
    <w:p w:rsidR="00DD2124" w:rsidRDefault="00DD2124" w:rsidP="00DD2124">
      <w:pPr>
        <w:pStyle w:val="corpotesto"/>
        <w:tabs>
          <w:tab w:val="right" w:pos="9214"/>
          <w:tab w:val="right" w:pos="9299"/>
        </w:tabs>
      </w:pPr>
    </w:p>
    <w:p w:rsidR="000743BA" w:rsidRDefault="000743BA" w:rsidP="00A97FD7">
      <w:pPr>
        <w:pStyle w:val="corpotesto"/>
        <w:tabs>
          <w:tab w:val="right" w:pos="9214"/>
          <w:tab w:val="right" w:pos="9299"/>
        </w:tabs>
        <w:ind w:firstLine="0"/>
      </w:pPr>
    </w:p>
    <w:p w:rsidR="000743BA" w:rsidRDefault="000743BA" w:rsidP="00DD2124">
      <w:pPr>
        <w:pStyle w:val="corpotesto"/>
        <w:tabs>
          <w:tab w:val="right" w:pos="9214"/>
          <w:tab w:val="right" w:pos="9299"/>
        </w:tabs>
      </w:pPr>
    </w:p>
    <w:p w:rsidR="000743BA" w:rsidRPr="000743BA" w:rsidRDefault="00DD2124" w:rsidP="000743BA">
      <w:pPr>
        <w:pStyle w:val="corpotesto"/>
        <w:tabs>
          <w:tab w:val="right" w:pos="9214"/>
          <w:tab w:val="right" w:pos="9299"/>
        </w:tabs>
      </w:pPr>
      <w:r w:rsidRPr="00E848EC">
        <w:t>Tempi e Modalità di verifica</w:t>
      </w:r>
    </w:p>
    <w:p w:rsidR="000743BA" w:rsidRPr="009640D3" w:rsidRDefault="000743BA" w:rsidP="000743BA">
      <w:pPr>
        <w:tabs>
          <w:tab w:val="left" w:pos="1305"/>
        </w:tabs>
        <w:jc w:val="both"/>
        <w:rPr>
          <w:rFonts w:ascii="Verdana" w:hAnsi="Verdana"/>
          <w:b/>
          <w:shadow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743BA" w:rsidRPr="009640D3" w:rsidTr="00DD47C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Pr="00972DC3" w:rsidRDefault="000743BA" w:rsidP="00DD47C6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0743BA" w:rsidRPr="00972DC3" w:rsidRDefault="000743BA" w:rsidP="000743BA">
            <w:pPr>
              <w:spacing w:line="360" w:lineRule="auto"/>
              <w:jc w:val="both"/>
              <w:rPr>
                <w:rFonts w:ascii="Verdana" w:hAnsi="Verdana"/>
                <w:b/>
                <w:shadow/>
                <w:color w:val="000000"/>
                <w:sz w:val="16"/>
                <w:szCs w:val="16"/>
              </w:rPr>
            </w:pPr>
          </w:p>
        </w:tc>
      </w:tr>
    </w:tbl>
    <w:p w:rsidR="00DD2124" w:rsidRPr="00755E75" w:rsidRDefault="00DD2124" w:rsidP="00DD2124">
      <w:pPr>
        <w:pStyle w:val="corpotesto"/>
        <w:tabs>
          <w:tab w:val="right" w:pos="9214"/>
          <w:tab w:val="right" w:pos="9299"/>
        </w:tabs>
        <w:rPr>
          <w:sz w:val="2"/>
          <w:szCs w:val="2"/>
          <w:u w:val="dotted"/>
        </w:rPr>
      </w:pPr>
      <w:r>
        <w:rPr>
          <w:sz w:val="16"/>
          <w:u w:val="dotted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DD2124" w:rsidRPr="008E59D0" w:rsidTr="0017224F">
        <w:trPr>
          <w:trHeight w:val="70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PROGETTO DI INCLUSIONE SCOLASTICA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spacing w:val="-6"/>
                <w:lang w:eastAsia="it-IT"/>
              </w:rPr>
              <w:t>Compilare una pagina per ogni progetto a cui partecipa l’alunno</w:t>
            </w:r>
          </w:p>
        </w:tc>
      </w:tr>
      <w:tr w:rsidR="00DD2124" w:rsidRPr="008E59D0" w:rsidTr="0017224F">
        <w:trPr>
          <w:trHeight w:val="556"/>
        </w:trPr>
        <w:tc>
          <w:tcPr>
            <w:tcW w:w="9606" w:type="dxa"/>
          </w:tcPr>
          <w:p w:rsidR="00DD2124" w:rsidRDefault="00DD2124" w:rsidP="0017224F">
            <w:pPr>
              <w:tabs>
                <w:tab w:val="right" w:pos="9356"/>
              </w:tabs>
            </w:pPr>
            <w:r w:rsidRPr="00DA636A">
              <w:t>Titolo del Progetto</w:t>
            </w:r>
          </w:p>
          <w:p w:rsidR="00DD2124" w:rsidRPr="00FA57B6" w:rsidRDefault="00DD2124" w:rsidP="0017224F">
            <w:pPr>
              <w:tabs>
                <w:tab w:val="right" w:pos="9356"/>
              </w:tabs>
            </w:pPr>
          </w:p>
        </w:tc>
      </w:tr>
      <w:tr w:rsidR="00DD2124" w:rsidRPr="008E59D0" w:rsidTr="0017224F">
        <w:trPr>
          <w:trHeight w:val="550"/>
        </w:trPr>
        <w:tc>
          <w:tcPr>
            <w:tcW w:w="9606" w:type="dxa"/>
          </w:tcPr>
          <w:p w:rsidR="00DD2124" w:rsidRDefault="00DD2124" w:rsidP="0017224F">
            <w:pPr>
              <w:tabs>
                <w:tab w:val="right" w:pos="9356"/>
              </w:tabs>
            </w:pPr>
            <w:r w:rsidRPr="00DA636A">
              <w:t>Docente responsabile del progetto</w:t>
            </w:r>
          </w:p>
          <w:p w:rsidR="00DD2124" w:rsidRPr="00FA57B6" w:rsidRDefault="00DD2124" w:rsidP="0017224F">
            <w:pPr>
              <w:tabs>
                <w:tab w:val="right" w:pos="9356"/>
              </w:tabs>
            </w:pPr>
          </w:p>
        </w:tc>
      </w:tr>
      <w:tr w:rsidR="00DD2124" w:rsidRPr="008E59D0" w:rsidTr="0017224F">
        <w:trPr>
          <w:trHeight w:val="558"/>
        </w:trPr>
        <w:tc>
          <w:tcPr>
            <w:tcW w:w="9606" w:type="dxa"/>
          </w:tcPr>
          <w:p w:rsidR="00DD2124" w:rsidRDefault="00DD2124" w:rsidP="0017224F">
            <w:pPr>
              <w:tabs>
                <w:tab w:val="right" w:pos="9356"/>
              </w:tabs>
            </w:pPr>
            <w:r w:rsidRPr="00DA636A">
              <w:t>Classi ed alunni coinvolti</w:t>
            </w:r>
          </w:p>
          <w:p w:rsidR="00DD2124" w:rsidRPr="00FA57B6" w:rsidRDefault="00DD2124" w:rsidP="0017224F">
            <w:pPr>
              <w:tabs>
                <w:tab w:val="right" w:pos="9356"/>
              </w:tabs>
            </w:pPr>
          </w:p>
        </w:tc>
      </w:tr>
      <w:tr w:rsidR="00DD2124" w:rsidRPr="008E59D0" w:rsidTr="0017224F">
        <w:trPr>
          <w:trHeight w:val="566"/>
        </w:trPr>
        <w:tc>
          <w:tcPr>
            <w:tcW w:w="9606" w:type="dxa"/>
          </w:tcPr>
          <w:p w:rsidR="00DD2124" w:rsidRDefault="00DD2124" w:rsidP="0017224F">
            <w:pPr>
              <w:tabs>
                <w:tab w:val="right" w:pos="9356"/>
              </w:tabs>
            </w:pPr>
            <w:r w:rsidRPr="00DA636A">
              <w:t>Docenti che lo realizzano</w:t>
            </w:r>
          </w:p>
          <w:p w:rsidR="00DD2124" w:rsidRPr="00FA57B6" w:rsidRDefault="00DD2124" w:rsidP="0017224F">
            <w:pPr>
              <w:tabs>
                <w:tab w:val="right" w:pos="9356"/>
              </w:tabs>
            </w:pPr>
          </w:p>
        </w:tc>
      </w:tr>
      <w:tr w:rsidR="00DD2124" w:rsidRPr="008E59D0" w:rsidTr="0017224F">
        <w:trPr>
          <w:trHeight w:val="705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Enti, Istituzioni, esperti esterni alla scuola eventualmente coinvolti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70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Finalità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697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Obiettivi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707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Attività previste dal progetto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688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attuazione del progetto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Default="00DD2124" w:rsidP="00DD212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DD2124" w:rsidRPr="008E59D0" w:rsidTr="0017224F">
        <w:trPr>
          <w:trHeight w:val="711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TEMPI DI ATTUAZIONE (INIZIO, FINE, ARTICOLAZIONE TEMPORALE)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i/>
                <w:iCs/>
                <w:spacing w:val="-6"/>
                <w:lang w:eastAsia="it-IT"/>
              </w:rPr>
              <w:t>Compilare una pagina per ogni progetto a cui partecipa l’alunno</w:t>
            </w:r>
          </w:p>
        </w:tc>
      </w:tr>
      <w:tr w:rsidR="00DD2124" w:rsidRPr="008E59D0" w:rsidTr="0017224F">
        <w:trPr>
          <w:trHeight w:val="565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Strumenti e mezzi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546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verifica dei risultati raggiunti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620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Eventuali ulteriori informazioni sul progetto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3856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spacing w:after="120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lastRenderedPageBreak/>
              <w:t>ASSISTENZA EDUCATIVA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i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Necessità di assistenza educativa indicate  nella documentazione sanitaria  </w:t>
            </w:r>
            <w:r w:rsidRPr="0055327B">
              <w:rPr>
                <w:rFonts w:cs="Arial"/>
                <w:i/>
                <w:lang w:eastAsia="it-IT"/>
              </w:rPr>
              <w:t>(tracciare una o più X sulle necessità indicate nella certificazione)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[ ] per l'autonomia personale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[ ] per la comunicazione</w:t>
            </w:r>
          </w:p>
          <w:p w:rsidR="00DD2124" w:rsidRPr="0055327B" w:rsidRDefault="00DD2124" w:rsidP="0017224F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[ ] per la relazione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per altro. Specificare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Ore settimanali assegnate dall’Ente Locale: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svolgimento: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Altre informazioni utili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8E59D0" w:rsidTr="0017224F">
        <w:trPr>
          <w:trHeight w:val="231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ASSISTENZA DI BASE</w:t>
            </w:r>
          </w:p>
          <w:p w:rsidR="00DD2124" w:rsidRPr="0055327B" w:rsidRDefault="00DD2124" w:rsidP="0017224F">
            <w:pPr>
              <w:pStyle w:val="corpotesto"/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Necessità di assistenza di base indicate nella documentazione sanitaria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svolgimento con il personale collaboratore scolastico in servizio nella scuola: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Altre figure coinvolte nell’assistenza dell’alunno durante l’orario di frequenza scolastica (ad esempio personale sanitario):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Altre informazioni utili</w:t>
            </w:r>
          </w:p>
          <w:p w:rsidR="00DD2124" w:rsidRPr="0055327B" w:rsidRDefault="00DD2124" w:rsidP="0017224F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  <w:tr w:rsidR="00DD2124" w:rsidRPr="00AA698A" w:rsidTr="0017224F">
        <w:trPr>
          <w:trHeight w:val="3989"/>
        </w:trPr>
        <w:tc>
          <w:tcPr>
            <w:tcW w:w="9606" w:type="dxa"/>
          </w:tcPr>
          <w:p w:rsidR="00DD2124" w:rsidRPr="0055327B" w:rsidRDefault="00DD2124" w:rsidP="0017224F">
            <w:pPr>
              <w:pStyle w:val="corpotesto"/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RAPPORTI SCUOLA-FAMIGLIA</w:t>
            </w:r>
          </w:p>
          <w:p w:rsidR="00DD2124" w:rsidRPr="0055327B" w:rsidRDefault="00DD2124" w:rsidP="0017224F">
            <w:pPr>
              <w:pStyle w:val="corpotesto"/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Familiari di riferimento: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Frequenza degli incontri scuola-famiglia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 xml:space="preserve">Obiettivi formativi da conseguire nelle attività extrascolastiche </w:t>
            </w:r>
            <w:r w:rsidRPr="0055327B">
              <w:rPr>
                <w:rFonts w:cs="Arial"/>
                <w:i/>
                <w:lang w:eastAsia="it-IT"/>
              </w:rPr>
              <w:t xml:space="preserve">(ad esempio </w:t>
            </w:r>
            <w:r w:rsidRPr="0055327B">
              <w:rPr>
                <w:rFonts w:cs="Arial"/>
                <w:i/>
                <w:spacing w:val="-10"/>
                <w:lang w:eastAsia="it-IT"/>
              </w:rPr>
              <w:t>acquisire progressiva autonomia nell’esecuzione dei compiti a casa</w:t>
            </w:r>
            <w:r w:rsidRPr="0055327B">
              <w:rPr>
                <w:rFonts w:cs="Arial"/>
                <w:i/>
                <w:lang w:eastAsia="it-IT"/>
              </w:rPr>
              <w:t>, partecipare ad attività sportive, frequentare gli amici, esplorare contesti di vita come la posta, il supermercato, la stazione degli autobus e dei treni, l’ufficio per l’anagrafe)</w:t>
            </w:r>
            <w:r w:rsidRPr="0055327B">
              <w:rPr>
                <w:rFonts w:cs="Arial"/>
                <w:sz w:val="16"/>
                <w:u w:val="dotted"/>
                <w:lang w:eastAsia="it-IT"/>
              </w:rPr>
              <w:t xml:space="preserve"> 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Attività extrascolastiche effettuate o consigliate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  <w:r w:rsidRPr="0055327B">
              <w:rPr>
                <w:rFonts w:cs="Arial"/>
                <w:lang w:eastAsia="it-IT"/>
              </w:rPr>
              <w:t>Modalità di effettuazione</w:t>
            </w: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eastAsia="it-IT"/>
              </w:rPr>
            </w:pPr>
          </w:p>
          <w:p w:rsidR="00DD2124" w:rsidRPr="0055327B" w:rsidRDefault="00DD2124" w:rsidP="0017224F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17224F" w:rsidRDefault="0017224F" w:rsidP="00DD2124">
      <w:pPr>
        <w:pStyle w:val="corpotesto"/>
        <w:ind w:firstLine="0"/>
      </w:pPr>
    </w:p>
    <w:p w:rsidR="00DD2124" w:rsidRPr="00E848EC" w:rsidRDefault="00DD2124" w:rsidP="00DD2124">
      <w:pPr>
        <w:pStyle w:val="corpotesto"/>
        <w:ind w:firstLine="0"/>
      </w:pPr>
      <w:r w:rsidRPr="00E848EC">
        <w:t>VERI</w:t>
      </w:r>
      <w:r>
        <w:t>FICA E VALUTAZIONE DEL PEI</w:t>
      </w:r>
    </w:p>
    <w:p w:rsidR="00DD2124" w:rsidRPr="00E848EC" w:rsidRDefault="00DD2124" w:rsidP="00DD2124">
      <w:pPr>
        <w:pStyle w:val="corpotesto"/>
        <w:rPr>
          <w:i/>
          <w:iCs/>
          <w:u w:val="single"/>
        </w:rPr>
      </w:pPr>
    </w:p>
    <w:p w:rsidR="0069773E" w:rsidRDefault="0069773E" w:rsidP="00DD2124">
      <w:pPr>
        <w:pStyle w:val="corpotesto"/>
        <w:tabs>
          <w:tab w:val="right" w:pos="9299"/>
        </w:tabs>
        <w:rPr>
          <w:i/>
          <w:iCs/>
          <w:u w:val="single"/>
        </w:rPr>
      </w:pPr>
      <w:r>
        <w:rPr>
          <w:i/>
          <w:iCs/>
          <w:u w:val="single"/>
        </w:rPr>
        <w:t xml:space="preserve">Al termine del primo periodo (e cioè entro la fine del  mese di febbraio) </w:t>
      </w:r>
      <w:r w:rsidR="00024457">
        <w:rPr>
          <w:i/>
          <w:iCs/>
          <w:u w:val="single"/>
        </w:rPr>
        <w:t xml:space="preserve">sarà depositata dal/dai   docente/i di sostegno assegnato/i all’alunno, una relazione concernente le verifiche relative a detto periodo, la sintesi degli obiettivi del PEI conseguiti  nonché le eventuali criticità rilevate. Tale relazione, che costituisce uno step intermedio riguardo </w:t>
      </w:r>
      <w:r w:rsidR="003C6283">
        <w:rPr>
          <w:i/>
          <w:iCs/>
          <w:u w:val="single"/>
        </w:rPr>
        <w:t xml:space="preserve">al raggiungimento degli obiettivi prefissati nel presente piano, viene sottoscritta </w:t>
      </w:r>
      <w:r w:rsidR="00B73629">
        <w:rPr>
          <w:i/>
          <w:iCs/>
          <w:u w:val="single"/>
        </w:rPr>
        <w:t xml:space="preserve">da tutti i docenti della classe. </w:t>
      </w:r>
      <w:r w:rsidR="003C6283">
        <w:rPr>
          <w:i/>
          <w:iCs/>
          <w:u w:val="single"/>
        </w:rPr>
        <w:t xml:space="preserve"> </w:t>
      </w:r>
    </w:p>
    <w:p w:rsidR="00B73629" w:rsidRDefault="00B73629" w:rsidP="00DD2124">
      <w:pPr>
        <w:pStyle w:val="corpotesto"/>
        <w:tabs>
          <w:tab w:val="right" w:pos="9299"/>
        </w:tabs>
        <w:rPr>
          <w:i/>
          <w:iCs/>
          <w:u w:val="single"/>
        </w:rPr>
      </w:pPr>
    </w:p>
    <w:p w:rsidR="003C6283" w:rsidRDefault="003C6283" w:rsidP="00DD2124">
      <w:pPr>
        <w:pStyle w:val="corpotesto"/>
        <w:tabs>
          <w:tab w:val="right" w:pos="9299"/>
        </w:tabs>
        <w:rPr>
          <w:i/>
          <w:iCs/>
          <w:u w:val="single"/>
        </w:rPr>
      </w:pPr>
    </w:p>
    <w:p w:rsidR="0069773E" w:rsidRDefault="00B73629" w:rsidP="00DD2124">
      <w:pPr>
        <w:pStyle w:val="corpotesto"/>
        <w:tabs>
          <w:tab w:val="right" w:pos="9299"/>
        </w:tabs>
        <w:rPr>
          <w:i/>
          <w:iCs/>
          <w:u w:val="single"/>
        </w:rPr>
      </w:pPr>
      <w:r>
        <w:rPr>
          <w:i/>
          <w:iCs/>
          <w:u w:val="single"/>
        </w:rPr>
        <w:t>Al termine del secondo periodo, invece,  sarà redatta una relazione finale contenente la descrizione sintetica del percorso attuato, gli obiettivi del PEI conseguiti,  le eventuali criticità rilevate e le soluzioni adottate.</w:t>
      </w:r>
    </w:p>
    <w:p w:rsidR="0017224F" w:rsidRDefault="0017224F" w:rsidP="00DD2124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17224F" w:rsidRDefault="0017224F" w:rsidP="00DD2124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DD2124" w:rsidRDefault="00DD2124" w:rsidP="00DD2124">
      <w:pPr>
        <w:pStyle w:val="corpotesto"/>
        <w:jc w:val="center"/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t xml:space="preserve">FIRME DEL PIANO </w:t>
      </w:r>
      <w:r>
        <w:rPr>
          <w:rFonts w:ascii="Times New Roman" w:hAnsi="Times New Roman"/>
          <w:sz w:val="24"/>
          <w:szCs w:val="24"/>
        </w:rPr>
        <w:t xml:space="preserve"> EDUCATIVO INDIVIDUALIZZATO </w:t>
      </w:r>
    </w:p>
    <w:p w:rsidR="00DD2124" w:rsidRDefault="00DD2124" w:rsidP="00DD2124">
      <w:pPr>
        <w:pStyle w:val="corpotes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D2124" w:rsidRPr="00DA2910" w:rsidRDefault="00DD2124" w:rsidP="00DD2124">
      <w:pPr>
        <w:pStyle w:val="corpotes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8"/>
        <w:gridCol w:w="12"/>
        <w:gridCol w:w="4576"/>
      </w:tblGrid>
      <w:tr w:rsidR="00DD2124" w:rsidRPr="00DA2910" w:rsidTr="0017224F">
        <w:trPr>
          <w:trHeight w:val="299"/>
        </w:trPr>
        <w:tc>
          <w:tcPr>
            <w:tcW w:w="5000" w:type="pct"/>
            <w:gridSpan w:val="3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Docenti di     classe    </w:t>
            </w: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>Nome e cognome</w:t>
            </w:r>
            <w:r w:rsidRPr="0055327B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                                                                 </w:t>
            </w: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>Firme</w:t>
            </w: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D2124" w:rsidRPr="00DA2910" w:rsidTr="0017224F">
        <w:tc>
          <w:tcPr>
            <w:tcW w:w="2711" w:type="pct"/>
            <w:gridSpan w:val="2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DD2124" w:rsidRPr="0055327B" w:rsidRDefault="00DD2124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B27B07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>Docente/i di sostegno</w:t>
            </w:r>
          </w:p>
        </w:tc>
        <w:tc>
          <w:tcPr>
            <w:tcW w:w="2289" w:type="pct"/>
          </w:tcPr>
          <w:p w:rsidR="000743BA" w:rsidRPr="0055327B" w:rsidRDefault="00B27B07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fi</w:t>
            </w:r>
          </w:p>
        </w:tc>
      </w:tr>
      <w:tr w:rsidR="000743BA" w:rsidRPr="00DA2910" w:rsidTr="0017224F"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299"/>
        </w:trPr>
        <w:tc>
          <w:tcPr>
            <w:tcW w:w="5000" w:type="pct"/>
            <w:gridSpan w:val="3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Referente di Istituto  BES  </w:t>
            </w: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Nome e cognome                                                         Firma</w:t>
            </w:r>
          </w:p>
        </w:tc>
      </w:tr>
      <w:tr w:rsidR="000743BA" w:rsidRPr="00DA2910" w:rsidTr="0017224F">
        <w:trPr>
          <w:trHeight w:val="404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230"/>
        </w:trPr>
        <w:tc>
          <w:tcPr>
            <w:tcW w:w="5000" w:type="pct"/>
            <w:gridSpan w:val="3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Genitori</w:t>
            </w: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      Nome e cognome                                                                               Firme</w:t>
            </w:r>
          </w:p>
        </w:tc>
      </w:tr>
      <w:tr w:rsidR="000743BA" w:rsidRPr="00DA2910" w:rsidTr="0017224F">
        <w:trPr>
          <w:trHeight w:val="286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153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153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>ASL</w:t>
            </w: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                  Firme</w:t>
            </w:r>
          </w:p>
        </w:tc>
      </w:tr>
      <w:tr w:rsidR="000743BA" w:rsidRPr="00DA2910" w:rsidTr="0017224F">
        <w:trPr>
          <w:trHeight w:val="153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153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153"/>
        </w:trPr>
        <w:tc>
          <w:tcPr>
            <w:tcW w:w="2711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89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0743BA" w:rsidRPr="00DA2910" w:rsidTr="0017224F">
        <w:trPr>
          <w:trHeight w:val="358"/>
        </w:trPr>
        <w:tc>
          <w:tcPr>
            <w:tcW w:w="5000" w:type="pct"/>
            <w:gridSpan w:val="3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55327B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Dirigente scolastico</w:t>
            </w:r>
            <w:r w:rsidRPr="0055327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Nome e cognome                                                                    Firma</w:t>
            </w:r>
          </w:p>
        </w:tc>
      </w:tr>
      <w:tr w:rsidR="000743BA" w:rsidRPr="00DA2910" w:rsidTr="0017224F">
        <w:trPr>
          <w:trHeight w:val="410"/>
        </w:trPr>
        <w:tc>
          <w:tcPr>
            <w:tcW w:w="2705" w:type="pct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95" w:type="pct"/>
            <w:gridSpan w:val="2"/>
          </w:tcPr>
          <w:p w:rsidR="000743BA" w:rsidRPr="0055327B" w:rsidRDefault="000743BA" w:rsidP="0017224F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DD2124" w:rsidRDefault="00DD2124" w:rsidP="00DD2124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4F689B" w:rsidRDefault="004F689B" w:rsidP="00DD2124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4F689B" w:rsidRDefault="004F689B" w:rsidP="004F689B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4F689B" w:rsidRDefault="004F689B" w:rsidP="004F689B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4F689B" w:rsidRDefault="00DD2124" w:rsidP="004F689B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lastRenderedPageBreak/>
        <w:t xml:space="preserve">Data                    </w:t>
      </w:r>
    </w:p>
    <w:p w:rsidR="004F689B" w:rsidRDefault="00DD2124" w:rsidP="004F689B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t xml:space="preserve">          </w:t>
      </w:r>
    </w:p>
    <w:p w:rsidR="004F689B" w:rsidRDefault="004F689B" w:rsidP="004F689B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DD2124" w:rsidRPr="004F689B" w:rsidRDefault="00DD2124" w:rsidP="004F689B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  <w:r w:rsidRPr="00DA2910">
        <w:rPr>
          <w:rFonts w:ascii="Times New Roman" w:hAnsi="Times New Roman"/>
          <w:i/>
          <w:sz w:val="24"/>
          <w:szCs w:val="24"/>
        </w:rPr>
        <w:t>Il sottoscritto genitore di</w:t>
      </w:r>
      <w:r>
        <w:rPr>
          <w:rFonts w:ascii="Times New Roman" w:hAnsi="Times New Roman"/>
          <w:i/>
          <w:sz w:val="24"/>
          <w:szCs w:val="24"/>
        </w:rPr>
        <w:t xml:space="preserve">__________________________________________ </w:t>
      </w:r>
      <w:r w:rsidRPr="00DA2910">
        <w:rPr>
          <w:rFonts w:ascii="Times New Roman" w:hAnsi="Times New Roman"/>
          <w:i/>
          <w:sz w:val="24"/>
          <w:szCs w:val="24"/>
        </w:rPr>
        <w:t>ricevuta copia de</w:t>
      </w:r>
      <w:r>
        <w:rPr>
          <w:rFonts w:ascii="Times New Roman" w:hAnsi="Times New Roman"/>
          <w:i/>
          <w:sz w:val="24"/>
          <w:szCs w:val="24"/>
        </w:rPr>
        <w:t xml:space="preserve">l Piano Educativo Individualizzato </w:t>
      </w:r>
      <w:r w:rsidRPr="00DA2910">
        <w:rPr>
          <w:rFonts w:ascii="Times New Roman" w:hAnsi="Times New Roman"/>
          <w:i/>
          <w:sz w:val="24"/>
          <w:szCs w:val="24"/>
        </w:rPr>
        <w:t xml:space="preserve">, ai sensi del D.Lgs. n. 196/2003, autorizza il trattamento dei dati per finalità istituzionali. </w:t>
      </w:r>
    </w:p>
    <w:p w:rsidR="00DD2124" w:rsidRDefault="00DD2124" w:rsidP="00DD2124">
      <w:pPr>
        <w:pStyle w:val="corpotesto"/>
        <w:rPr>
          <w:rFonts w:ascii="Times New Roman" w:hAnsi="Times New Roman"/>
          <w:i/>
          <w:sz w:val="24"/>
          <w:szCs w:val="24"/>
        </w:rPr>
      </w:pPr>
    </w:p>
    <w:p w:rsidR="00DD2124" w:rsidRPr="00DA2910" w:rsidRDefault="00DD2124" w:rsidP="000743BA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DD2124" w:rsidRPr="00DA2910" w:rsidRDefault="00DD2124" w:rsidP="00DD2124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i/>
          <w:sz w:val="24"/>
          <w:szCs w:val="24"/>
        </w:rPr>
        <w:t>Data</w:t>
      </w:r>
      <w:r w:rsidRPr="00DA291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A2910">
        <w:rPr>
          <w:rFonts w:ascii="Times New Roman" w:hAnsi="Times New Roman"/>
          <w:sz w:val="24"/>
          <w:szCs w:val="24"/>
        </w:rPr>
        <w:t xml:space="preserve">   </w:t>
      </w:r>
      <w:r w:rsidRPr="00DA2910">
        <w:rPr>
          <w:rFonts w:ascii="Times New Roman" w:hAnsi="Times New Roman"/>
          <w:i/>
          <w:sz w:val="24"/>
          <w:szCs w:val="24"/>
        </w:rPr>
        <w:t>Firma del genitore</w:t>
      </w:r>
    </w:p>
    <w:p w:rsidR="00DD2124" w:rsidRPr="00E848EC" w:rsidRDefault="00DD2124" w:rsidP="00DD2124">
      <w:pPr>
        <w:pStyle w:val="corpotesto"/>
      </w:pPr>
    </w:p>
    <w:p w:rsidR="00DD2124" w:rsidRDefault="00DD2124" w:rsidP="00DD2124"/>
    <w:p w:rsidR="00DD2124" w:rsidRDefault="00DD2124" w:rsidP="00DD2124">
      <w:pPr>
        <w:pStyle w:val="corpotesto"/>
        <w:jc w:val="left"/>
      </w:pPr>
    </w:p>
    <w:p w:rsidR="000B70FB" w:rsidRPr="003C4DF3" w:rsidRDefault="000B70FB" w:rsidP="003C4DF3"/>
    <w:sectPr w:rsidR="000B70FB" w:rsidRPr="003C4DF3" w:rsidSect="002A3F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9B" w:rsidRDefault="00897D9B" w:rsidP="00FA11BC">
      <w:pPr>
        <w:spacing w:after="0" w:line="240" w:lineRule="auto"/>
      </w:pPr>
      <w:r>
        <w:separator/>
      </w:r>
    </w:p>
  </w:endnote>
  <w:endnote w:type="continuationSeparator" w:id="0">
    <w:p w:rsidR="00897D9B" w:rsidRDefault="00897D9B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4F" w:rsidRDefault="00897D9B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2A3BD4">
      <w:rPr>
        <w:noProof/>
      </w:rPr>
      <w:t>3</w:t>
    </w:r>
    <w:r>
      <w:rPr>
        <w:noProof/>
      </w:rPr>
      <w:fldChar w:fldCharType="end"/>
    </w:r>
    <w:r w:rsidR="0017224F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2A3BD4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4F" w:rsidRDefault="0017224F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9B" w:rsidRDefault="00897D9B" w:rsidP="00FA11BC">
      <w:pPr>
        <w:spacing w:after="0" w:line="240" w:lineRule="auto"/>
      </w:pPr>
      <w:r>
        <w:separator/>
      </w:r>
    </w:p>
  </w:footnote>
  <w:footnote w:type="continuationSeparator" w:id="0">
    <w:p w:rsidR="00897D9B" w:rsidRDefault="00897D9B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17224F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17224F" w:rsidRPr="0055327B" w:rsidRDefault="00B27B07" w:rsidP="004000C0">
          <w:pPr>
            <w:pStyle w:val="Intestazione"/>
            <w:spacing w:after="0" w:line="240" w:lineRule="auto"/>
            <w:jc w:val="center"/>
            <w:rPr>
              <w:szCs w:val="22"/>
            </w:rPr>
          </w:pPr>
          <w:r>
            <w:rPr>
              <w:noProof/>
              <w:szCs w:val="22"/>
              <w:lang w:eastAsia="it-IT"/>
            </w:rPr>
            <w:drawing>
              <wp:inline distT="0" distB="0" distL="0" distR="0">
                <wp:extent cx="450850" cy="463550"/>
                <wp:effectExtent l="1905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17224F" w:rsidRPr="0055327B" w:rsidRDefault="0017224F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55327B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55327B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17224F" w:rsidRPr="0055327B" w:rsidRDefault="0017224F" w:rsidP="004000C0">
          <w:pPr>
            <w:pStyle w:val="Intestazione"/>
            <w:spacing w:after="0" w:line="240" w:lineRule="auto"/>
            <w:jc w:val="center"/>
            <w:rPr>
              <w:szCs w:val="22"/>
            </w:rPr>
          </w:pPr>
        </w:p>
      </w:tc>
    </w:tr>
  </w:tbl>
  <w:p w:rsidR="0017224F" w:rsidRPr="00774373" w:rsidRDefault="0017224F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17224F" w:rsidTr="006C7DA9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17224F" w:rsidRPr="0055327B" w:rsidRDefault="00B27B07" w:rsidP="009658CD">
          <w:pPr>
            <w:pStyle w:val="Intestazione"/>
            <w:spacing w:after="0" w:line="240" w:lineRule="auto"/>
            <w:jc w:val="center"/>
            <w:rPr>
              <w:szCs w:val="22"/>
            </w:rPr>
          </w:pPr>
          <w:r>
            <w:rPr>
              <w:noProof/>
              <w:szCs w:val="22"/>
              <w:lang w:eastAsia="it-IT"/>
            </w:rPr>
            <w:drawing>
              <wp:inline distT="0" distB="0" distL="0" distR="0">
                <wp:extent cx="817880" cy="817880"/>
                <wp:effectExtent l="19050" t="0" r="127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tcBorders>
            <w:bottom w:val="single" w:sz="2" w:space="0" w:color="A6A6A6"/>
          </w:tcBorders>
          <w:vAlign w:val="center"/>
        </w:tcPr>
        <w:p w:rsidR="0017224F" w:rsidRPr="0055327B" w:rsidRDefault="00B27B07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6"/>
              <w:szCs w:val="36"/>
            </w:rPr>
          </w:pPr>
          <w:r>
            <w:rPr>
              <w:rFonts w:ascii="Garamond" w:hAnsi="Garamond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360680" cy="424815"/>
                <wp:effectExtent l="19050" t="0" r="127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7224F" w:rsidRPr="0055327B" w:rsidRDefault="0017224F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2"/>
              <w:szCs w:val="32"/>
            </w:rPr>
          </w:pPr>
          <w:r w:rsidRPr="0055327B">
            <w:rPr>
              <w:rFonts w:ascii="Garamond" w:hAnsi="Garamond"/>
              <w:b/>
              <w:i/>
              <w:sz w:val="32"/>
              <w:szCs w:val="32"/>
            </w:rPr>
            <w:tab/>
            <w:t>Istituto di Istruzione Superiore</w:t>
          </w:r>
          <w:r w:rsidRPr="0055327B">
            <w:rPr>
              <w:rFonts w:ascii="Garamond" w:hAnsi="Garamond"/>
              <w:b/>
              <w:i/>
              <w:sz w:val="32"/>
              <w:szCs w:val="32"/>
            </w:rPr>
            <w:tab/>
            <w:t xml:space="preserve">“don Peppino Diana” </w:t>
          </w:r>
        </w:p>
        <w:p w:rsidR="0017224F" w:rsidRPr="0055327B" w:rsidRDefault="0017224F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2"/>
              <w:szCs w:val="32"/>
            </w:rPr>
          </w:pPr>
          <w:r w:rsidRPr="0055327B">
            <w:rPr>
              <w:rFonts w:ascii="Garamond" w:hAnsi="Garamond"/>
              <w:b/>
              <w:i/>
              <w:sz w:val="32"/>
              <w:szCs w:val="32"/>
            </w:rPr>
            <w:tab/>
            <w:t>Morcone</w:t>
          </w:r>
        </w:p>
        <w:p w:rsidR="0017224F" w:rsidRPr="0055327B" w:rsidRDefault="0017224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55327B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:rsidR="0017224F" w:rsidRPr="0055327B" w:rsidRDefault="0017224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55327B">
            <w:rPr>
              <w:color w:val="404040"/>
              <w:sz w:val="16"/>
              <w:szCs w:val="16"/>
            </w:rPr>
            <w:t xml:space="preserve">C.F. 92029100622 - Codice Meccanografico bnis01200c </w:t>
          </w:r>
        </w:p>
        <w:p w:rsidR="0017224F" w:rsidRPr="0055327B" w:rsidRDefault="0017224F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</w:rPr>
          </w:pPr>
          <w:r w:rsidRPr="0055327B">
            <w:rPr>
              <w:color w:val="404040"/>
              <w:sz w:val="16"/>
              <w:szCs w:val="16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17224F" w:rsidRPr="0055327B" w:rsidRDefault="0017224F" w:rsidP="009658CD">
          <w:pPr>
            <w:pStyle w:val="Intestazione"/>
            <w:spacing w:after="0" w:line="240" w:lineRule="auto"/>
            <w:jc w:val="center"/>
            <w:rPr>
              <w:szCs w:val="22"/>
            </w:rPr>
          </w:pPr>
        </w:p>
      </w:tc>
    </w:tr>
  </w:tbl>
  <w:p w:rsidR="0017224F" w:rsidRDefault="0017224F" w:rsidP="000B04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84"/>
    <w:rsid w:val="00005D75"/>
    <w:rsid w:val="00024457"/>
    <w:rsid w:val="000626A9"/>
    <w:rsid w:val="00063407"/>
    <w:rsid w:val="000743BA"/>
    <w:rsid w:val="000B0471"/>
    <w:rsid w:val="000B4026"/>
    <w:rsid w:val="000B70FB"/>
    <w:rsid w:val="000E7507"/>
    <w:rsid w:val="001159C9"/>
    <w:rsid w:val="00116F1A"/>
    <w:rsid w:val="0012016B"/>
    <w:rsid w:val="001309CC"/>
    <w:rsid w:val="00154F2F"/>
    <w:rsid w:val="0017224F"/>
    <w:rsid w:val="0019326A"/>
    <w:rsid w:val="001C1A06"/>
    <w:rsid w:val="001E6FD6"/>
    <w:rsid w:val="002025E8"/>
    <w:rsid w:val="00210066"/>
    <w:rsid w:val="002100AD"/>
    <w:rsid w:val="002354C8"/>
    <w:rsid w:val="002465DA"/>
    <w:rsid w:val="00267474"/>
    <w:rsid w:val="00281589"/>
    <w:rsid w:val="002A3BD4"/>
    <w:rsid w:val="002A3F90"/>
    <w:rsid w:val="00326C82"/>
    <w:rsid w:val="00327D24"/>
    <w:rsid w:val="003C23B6"/>
    <w:rsid w:val="003C3B72"/>
    <w:rsid w:val="003C4DF3"/>
    <w:rsid w:val="003C6283"/>
    <w:rsid w:val="003E4F3C"/>
    <w:rsid w:val="003F6F91"/>
    <w:rsid w:val="004000C0"/>
    <w:rsid w:val="00441E25"/>
    <w:rsid w:val="00485767"/>
    <w:rsid w:val="004910FE"/>
    <w:rsid w:val="00491609"/>
    <w:rsid w:val="004B2B77"/>
    <w:rsid w:val="004F689B"/>
    <w:rsid w:val="0055327B"/>
    <w:rsid w:val="0055420C"/>
    <w:rsid w:val="00556B54"/>
    <w:rsid w:val="0059220E"/>
    <w:rsid w:val="00592945"/>
    <w:rsid w:val="005B20DC"/>
    <w:rsid w:val="005E563F"/>
    <w:rsid w:val="005F672E"/>
    <w:rsid w:val="0061157C"/>
    <w:rsid w:val="0064725D"/>
    <w:rsid w:val="006643F3"/>
    <w:rsid w:val="006806B9"/>
    <w:rsid w:val="0069773E"/>
    <w:rsid w:val="006C7DA9"/>
    <w:rsid w:val="006D1060"/>
    <w:rsid w:val="006F1C58"/>
    <w:rsid w:val="007008D6"/>
    <w:rsid w:val="00701437"/>
    <w:rsid w:val="007031FE"/>
    <w:rsid w:val="007162DB"/>
    <w:rsid w:val="00734B61"/>
    <w:rsid w:val="00742CC1"/>
    <w:rsid w:val="007520DF"/>
    <w:rsid w:val="0076588C"/>
    <w:rsid w:val="00774373"/>
    <w:rsid w:val="00785306"/>
    <w:rsid w:val="007A0992"/>
    <w:rsid w:val="00804C5E"/>
    <w:rsid w:val="00811EF2"/>
    <w:rsid w:val="00813CC3"/>
    <w:rsid w:val="00815709"/>
    <w:rsid w:val="00816361"/>
    <w:rsid w:val="00824A7A"/>
    <w:rsid w:val="0086093F"/>
    <w:rsid w:val="00892D4B"/>
    <w:rsid w:val="00897D9B"/>
    <w:rsid w:val="008E0035"/>
    <w:rsid w:val="008E65E3"/>
    <w:rsid w:val="009112EC"/>
    <w:rsid w:val="00916815"/>
    <w:rsid w:val="00941B2A"/>
    <w:rsid w:val="00953A7D"/>
    <w:rsid w:val="009563FD"/>
    <w:rsid w:val="009658CD"/>
    <w:rsid w:val="009A076F"/>
    <w:rsid w:val="009A0E17"/>
    <w:rsid w:val="00A01256"/>
    <w:rsid w:val="00A34AE4"/>
    <w:rsid w:val="00A34AF0"/>
    <w:rsid w:val="00A37A43"/>
    <w:rsid w:val="00A9528C"/>
    <w:rsid w:val="00A97FD7"/>
    <w:rsid w:val="00AA39D2"/>
    <w:rsid w:val="00AB18DD"/>
    <w:rsid w:val="00AB62AC"/>
    <w:rsid w:val="00AD1AB0"/>
    <w:rsid w:val="00B2119D"/>
    <w:rsid w:val="00B27706"/>
    <w:rsid w:val="00B27B07"/>
    <w:rsid w:val="00B3548A"/>
    <w:rsid w:val="00B374F9"/>
    <w:rsid w:val="00B50646"/>
    <w:rsid w:val="00B60626"/>
    <w:rsid w:val="00B67127"/>
    <w:rsid w:val="00B73629"/>
    <w:rsid w:val="00BB48FC"/>
    <w:rsid w:val="00BD2778"/>
    <w:rsid w:val="00BE297F"/>
    <w:rsid w:val="00BF1601"/>
    <w:rsid w:val="00BF5139"/>
    <w:rsid w:val="00C3141B"/>
    <w:rsid w:val="00CA5481"/>
    <w:rsid w:val="00CA719B"/>
    <w:rsid w:val="00CE073B"/>
    <w:rsid w:val="00CE7E3E"/>
    <w:rsid w:val="00D16BA3"/>
    <w:rsid w:val="00D223EA"/>
    <w:rsid w:val="00D415DA"/>
    <w:rsid w:val="00D4206A"/>
    <w:rsid w:val="00D739AD"/>
    <w:rsid w:val="00DA3E38"/>
    <w:rsid w:val="00DB1CC5"/>
    <w:rsid w:val="00DD2124"/>
    <w:rsid w:val="00DF77EA"/>
    <w:rsid w:val="00E10090"/>
    <w:rsid w:val="00E929A2"/>
    <w:rsid w:val="00E92DBD"/>
    <w:rsid w:val="00EA2AAB"/>
    <w:rsid w:val="00EB2C98"/>
    <w:rsid w:val="00ED1858"/>
    <w:rsid w:val="00F0530A"/>
    <w:rsid w:val="00F23030"/>
    <w:rsid w:val="00F25BB6"/>
    <w:rsid w:val="00F26083"/>
    <w:rsid w:val="00F50E4A"/>
    <w:rsid w:val="00F72070"/>
    <w:rsid w:val="00F97062"/>
    <w:rsid w:val="00FA11BC"/>
    <w:rsid w:val="00FC00DD"/>
    <w:rsid w:val="00FC2392"/>
    <w:rsid w:val="00FD660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9ACF83-C522-4D81-A275-5155E999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77E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paragraph" w:customStyle="1" w:styleId="corpotesto">
    <w:name w:val="corpo testo"/>
    <w:basedOn w:val="Normale"/>
    <w:link w:val="corpotestoCarattere"/>
    <w:uiPriority w:val="99"/>
    <w:rsid w:val="00DD2124"/>
    <w:pPr>
      <w:spacing w:before="20" w:after="20" w:line="258" w:lineRule="exact"/>
      <w:ind w:firstLine="284"/>
      <w:jc w:val="both"/>
    </w:pPr>
    <w:rPr>
      <w:rFonts w:ascii="Trebuchet MS" w:hAnsi="Trebuchet MS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DD2124"/>
    <w:rPr>
      <w:rFonts w:ascii="Trebuchet MS" w:hAnsi="Trebuchet MS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F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Dropbox\docs%202013_14\Funzione%20strumentale\t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9FFF-BDD7-4BF2-ADE1-6906107E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hp</cp:lastModifiedBy>
  <cp:revision>3</cp:revision>
  <cp:lastPrinted>2014-10-15T08:37:00Z</cp:lastPrinted>
  <dcterms:created xsi:type="dcterms:W3CDTF">2014-10-27T09:29:00Z</dcterms:created>
  <dcterms:modified xsi:type="dcterms:W3CDTF">2014-10-27T09:29:00Z</dcterms:modified>
</cp:coreProperties>
</file>