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4B" w:rsidRPr="0081069F" w:rsidRDefault="00CE544B" w:rsidP="003A36A1">
      <w:pPr>
        <w:tabs>
          <w:tab w:val="left" w:pos="6804"/>
        </w:tabs>
        <w:spacing w:before="240" w:after="120"/>
        <w:rPr>
          <w:b/>
          <w:sz w:val="24"/>
        </w:rPr>
      </w:pPr>
      <w:r w:rsidRPr="0081069F">
        <w:rPr>
          <w:b/>
          <w:sz w:val="24"/>
        </w:rPr>
        <w:tab/>
        <w:t xml:space="preserve">Al </w:t>
      </w:r>
      <w:r w:rsidR="004058CD">
        <w:rPr>
          <w:b/>
          <w:sz w:val="24"/>
        </w:rPr>
        <w:t>comitato di valutazione</w:t>
      </w:r>
    </w:p>
    <w:p w:rsidR="00CE544B" w:rsidRPr="0081069F" w:rsidRDefault="00653127" w:rsidP="003A36A1">
      <w:pPr>
        <w:tabs>
          <w:tab w:val="left" w:pos="6804"/>
        </w:tabs>
        <w:spacing w:after="240"/>
        <w:rPr>
          <w:b/>
          <w:sz w:val="24"/>
        </w:rPr>
      </w:pPr>
      <w:r w:rsidRPr="0081069F">
        <w:rPr>
          <w:b/>
          <w:sz w:val="24"/>
        </w:rPr>
        <w:tab/>
        <w:t>SEDE</w:t>
      </w:r>
    </w:p>
    <w:p w:rsidR="00CE544B" w:rsidRDefault="00CE544B" w:rsidP="00337569">
      <w:pPr>
        <w:spacing w:after="120"/>
        <w:ind w:left="851" w:hanging="851"/>
      </w:pPr>
      <w:r w:rsidRPr="00BC16FE">
        <w:rPr>
          <w:b/>
        </w:rPr>
        <w:t>Oggetto</w:t>
      </w:r>
      <w:r>
        <w:t xml:space="preserve">: </w:t>
      </w:r>
      <w:r w:rsidR="00BC16FE">
        <w:t xml:space="preserve">Risultanze emergenti dall’istruttoria compiuta in merito alle attività formative e alle esperienze di insegnamento e partecipazione alla vita della scuola del docente neo-assunto </w:t>
      </w:r>
      <w:r w:rsidR="00337569">
        <w:rPr>
          <w:b/>
        </w:rPr>
        <w:t>________________</w:t>
      </w:r>
      <w:r w:rsidR="00BC16FE">
        <w:t xml:space="preserve"> </w:t>
      </w:r>
      <w:r w:rsidR="00BC16FE">
        <w:br/>
      </w:r>
      <w:r w:rsidR="00BC16FE" w:rsidRPr="00BC16FE">
        <w:rPr>
          <w:i/>
        </w:rPr>
        <w:t>(</w:t>
      </w:r>
      <w:r w:rsidR="00EA6C63">
        <w:rPr>
          <w:i/>
        </w:rPr>
        <w:t xml:space="preserve">ex </w:t>
      </w:r>
      <w:r w:rsidR="00BC16FE" w:rsidRPr="00BC16FE">
        <w:rPr>
          <w:i/>
        </w:rPr>
        <w:t>art. 13</w:t>
      </w:r>
      <w:r w:rsidR="0024139D">
        <w:rPr>
          <w:i/>
        </w:rPr>
        <w:t>, comma</w:t>
      </w:r>
      <w:r w:rsidR="00653127">
        <w:rPr>
          <w:i/>
        </w:rPr>
        <w:t xml:space="preserve"> </w:t>
      </w:r>
      <w:r w:rsidR="0024139D">
        <w:rPr>
          <w:i/>
        </w:rPr>
        <w:t>3</w:t>
      </w:r>
      <w:r w:rsidR="00BC16FE" w:rsidRPr="00BC16FE">
        <w:rPr>
          <w:i/>
        </w:rPr>
        <w:t xml:space="preserve"> </w:t>
      </w:r>
      <w:r w:rsidR="0024139D">
        <w:rPr>
          <w:i/>
        </w:rPr>
        <w:t xml:space="preserve">del </w:t>
      </w:r>
      <w:r w:rsidR="00BC16FE" w:rsidRPr="00BC16FE">
        <w:rPr>
          <w:i/>
        </w:rPr>
        <w:t>D.M. 850/15)</w:t>
      </w:r>
    </w:p>
    <w:p w:rsidR="00BC16FE" w:rsidRDefault="00BC16FE" w:rsidP="00337569">
      <w:pPr>
        <w:spacing w:after="120"/>
        <w:ind w:left="851" w:hanging="851"/>
      </w:pPr>
    </w:p>
    <w:p w:rsidR="00BC16FE" w:rsidRDefault="00EA6C63" w:rsidP="00337569">
      <w:pPr>
        <w:spacing w:after="120"/>
      </w:pPr>
      <w:r w:rsidRPr="00EA6C63">
        <w:t>Il sottoscritto</w:t>
      </w:r>
      <w:r>
        <w:t xml:space="preserve"> </w:t>
      </w:r>
      <w:r w:rsidR="00337569">
        <w:rPr>
          <w:i/>
        </w:rPr>
        <w:t>______________</w:t>
      </w:r>
      <w:r>
        <w:t xml:space="preserve"> nominato </w:t>
      </w:r>
      <w:r w:rsidR="00C25FFC" w:rsidRPr="00C25FFC">
        <w:rPr>
          <w:i/>
        </w:rPr>
        <w:t>tutor</w:t>
      </w:r>
      <w:r w:rsidR="00C25FFC">
        <w:t xml:space="preserve"> </w:t>
      </w:r>
      <w:r w:rsidRPr="00EA6C63">
        <w:t xml:space="preserve">del </w:t>
      </w:r>
      <w:r w:rsidR="0024139D">
        <w:t>docente neo-assunto</w:t>
      </w:r>
      <w:r>
        <w:t xml:space="preserve"> </w:t>
      </w:r>
      <w:r w:rsidR="00337569">
        <w:rPr>
          <w:i/>
        </w:rPr>
        <w:t>_____________</w:t>
      </w:r>
      <w:r w:rsidR="001A2560">
        <w:t xml:space="preserve"> nel corrente anno scolastico 2015/16</w:t>
      </w:r>
      <w:r w:rsidRPr="00EA6C63">
        <w:t>,  considerando quanto previsto dalla L. 107/2015 (art. 1 commi da 115 a 129) e dal D.M. n.850/2015</w:t>
      </w:r>
      <w:r>
        <w:t xml:space="preserve"> ha svolto la sua attività di tutoraggio, così come prescritto, in relazione ai seguenti punti:</w:t>
      </w:r>
    </w:p>
    <w:p w:rsidR="00EA6C63" w:rsidRDefault="00EA6C63" w:rsidP="000357B9">
      <w:pPr>
        <w:numPr>
          <w:ilvl w:val="0"/>
          <w:numId w:val="14"/>
        </w:numPr>
        <w:spacing w:after="120" w:line="240" w:lineRule="auto"/>
        <w:ind w:left="357" w:hanging="357"/>
      </w:pPr>
      <w:r>
        <w:t>accogliere il neo-assunto nella comunità professionale;</w:t>
      </w:r>
    </w:p>
    <w:p w:rsidR="00EA6C63" w:rsidRDefault="00EA6C63" w:rsidP="000357B9">
      <w:pPr>
        <w:numPr>
          <w:ilvl w:val="0"/>
          <w:numId w:val="14"/>
        </w:numPr>
        <w:spacing w:after="120" w:line="240" w:lineRule="auto"/>
        <w:ind w:left="357" w:hanging="357"/>
      </w:pPr>
      <w:r>
        <w:t>favorire la sua partecipazione ai diversi momenti della vita collegiale della scuola;</w:t>
      </w:r>
    </w:p>
    <w:p w:rsidR="00EA6C63" w:rsidRDefault="00EA6C63" w:rsidP="000357B9">
      <w:pPr>
        <w:numPr>
          <w:ilvl w:val="0"/>
          <w:numId w:val="14"/>
        </w:numPr>
        <w:spacing w:after="120" w:line="240" w:lineRule="auto"/>
        <w:ind w:left="357" w:hanging="357"/>
      </w:pPr>
      <w:r>
        <w:t>esercitare ogni forma utile di ascolto, consulenza e collaborazione per migliorare la qualità e l’efficacia dell’insegnamento;</w:t>
      </w:r>
    </w:p>
    <w:p w:rsidR="00EA6C63" w:rsidRDefault="00EA6C63" w:rsidP="000357B9">
      <w:pPr>
        <w:numPr>
          <w:ilvl w:val="0"/>
          <w:numId w:val="14"/>
        </w:numPr>
        <w:spacing w:after="120" w:line="240" w:lineRule="auto"/>
        <w:ind w:left="357" w:hanging="357"/>
      </w:pPr>
      <w:r>
        <w:t>elaborare, sperimentare, validare risorse didattiche e unità di apprendimento in collaborazione</w:t>
      </w:r>
      <w:r w:rsidR="001A2560">
        <w:t xml:space="preserve"> con il docente in prova</w:t>
      </w:r>
      <w:r>
        <w:t>;</w:t>
      </w:r>
    </w:p>
    <w:p w:rsidR="001A2560" w:rsidRDefault="001A2560" w:rsidP="000357B9">
      <w:pPr>
        <w:numPr>
          <w:ilvl w:val="0"/>
          <w:numId w:val="14"/>
        </w:numPr>
        <w:spacing w:after="120" w:line="240" w:lineRule="auto"/>
        <w:ind w:left="357" w:hanging="357"/>
      </w:pPr>
      <w:r>
        <w:t>sostenere nella progettazione e attuazione di attività extracurricolari;</w:t>
      </w:r>
    </w:p>
    <w:p w:rsidR="00EA6C63" w:rsidRDefault="00EA6C63" w:rsidP="000357B9">
      <w:pPr>
        <w:numPr>
          <w:ilvl w:val="0"/>
          <w:numId w:val="14"/>
        </w:numPr>
        <w:spacing w:after="120" w:line="240" w:lineRule="auto"/>
        <w:ind w:left="357" w:hanging="357"/>
      </w:pPr>
      <w:r>
        <w:t>promuovere momenti di osservazione in classe, secondo le indicazioni dell’art.9 dello stesso decreto, finalizzate al miglioramento delle pratiche didattiche, alla riflessione condivisa sugli aspetti salienti dell’azione di</w:t>
      </w:r>
      <w:r w:rsidR="001A2560">
        <w:t>dattica</w:t>
      </w:r>
      <w:r>
        <w:t>.</w:t>
      </w:r>
    </w:p>
    <w:p w:rsidR="001A2560" w:rsidRPr="00C25FFC" w:rsidRDefault="00BA1E35" w:rsidP="00337569">
      <w:pPr>
        <w:numPr>
          <w:ilvl w:val="0"/>
          <w:numId w:val="17"/>
        </w:numPr>
        <w:spacing w:before="360" w:after="120"/>
        <w:ind w:hanging="357"/>
        <w:rPr>
          <w:b/>
          <w:sz w:val="24"/>
        </w:rPr>
      </w:pPr>
      <w:r w:rsidRPr="00C25FFC">
        <w:rPr>
          <w:b/>
          <w:sz w:val="24"/>
        </w:rPr>
        <w:t>Contesti in cui si è svolta l’a</w:t>
      </w:r>
      <w:r w:rsidR="001A2560" w:rsidRPr="00C25FFC">
        <w:rPr>
          <w:b/>
          <w:sz w:val="24"/>
        </w:rPr>
        <w:t xml:space="preserve">ttività </w:t>
      </w:r>
      <w:r w:rsidRPr="00C25FFC">
        <w:rPr>
          <w:b/>
          <w:sz w:val="24"/>
        </w:rPr>
        <w:t>di</w:t>
      </w:r>
      <w:r w:rsidR="00610130" w:rsidRPr="00C25FFC">
        <w:rPr>
          <w:b/>
          <w:sz w:val="24"/>
        </w:rPr>
        <w:t xml:space="preserve"> tutoraggio </w:t>
      </w:r>
      <w:r w:rsidR="001A2560" w:rsidRPr="00C25FFC">
        <w:rPr>
          <w:b/>
          <w:sz w:val="24"/>
        </w:rPr>
        <w:t>oggetto della presente istruttoria</w:t>
      </w:r>
      <w:r w:rsidR="006D75A8">
        <w:rPr>
          <w:b/>
          <w:sz w:val="24"/>
        </w:rPr>
        <w:t xml:space="preserve"> </w:t>
      </w:r>
      <w:r w:rsidR="006D75A8" w:rsidRPr="006D75A8">
        <w:rPr>
          <w:i/>
        </w:rPr>
        <w:t>(con riferimento documentale)</w:t>
      </w:r>
      <w:r w:rsidR="001A2560" w:rsidRPr="00C25FFC">
        <w:rPr>
          <w:b/>
          <w:sz w:val="24"/>
        </w:rPr>
        <w:t>:</w:t>
      </w:r>
    </w:p>
    <w:p w:rsidR="00937554" w:rsidRPr="009B6B15" w:rsidRDefault="00937554" w:rsidP="000357B9">
      <w:pPr>
        <w:numPr>
          <w:ilvl w:val="0"/>
          <w:numId w:val="19"/>
        </w:numPr>
        <w:spacing w:after="120" w:line="240" w:lineRule="auto"/>
        <w:contextualSpacing/>
      </w:pPr>
      <w:r w:rsidRPr="009B6B15">
        <w:t>collaborazione nella stesura del bilancio iniziale delle competenze</w:t>
      </w:r>
      <w:r w:rsidR="0024139D" w:rsidRPr="009B6B15">
        <w:t xml:space="preserve"> (</w:t>
      </w:r>
      <w:r w:rsidR="0024139D" w:rsidRPr="003367A2">
        <w:rPr>
          <w:i/>
        </w:rPr>
        <w:t>nel portfolio</w:t>
      </w:r>
      <w:r w:rsidR="0024139D" w:rsidRPr="009B6B15">
        <w:t>)</w:t>
      </w:r>
    </w:p>
    <w:p w:rsidR="00937554" w:rsidRPr="009B6B15" w:rsidRDefault="009B6B15" w:rsidP="000357B9">
      <w:pPr>
        <w:numPr>
          <w:ilvl w:val="0"/>
          <w:numId w:val="19"/>
        </w:numPr>
        <w:spacing w:after="120" w:line="240" w:lineRule="auto"/>
        <w:contextualSpacing/>
      </w:pPr>
      <w:r w:rsidRPr="009B6B15">
        <w:t>attività di progettazione degli interventi didattici curricolari</w:t>
      </w:r>
      <w:r w:rsidR="0024139D" w:rsidRPr="009B6B15">
        <w:t xml:space="preserve"> </w:t>
      </w:r>
    </w:p>
    <w:p w:rsidR="00937554" w:rsidRPr="009B6B15" w:rsidRDefault="009B6B15" w:rsidP="000357B9">
      <w:pPr>
        <w:numPr>
          <w:ilvl w:val="0"/>
          <w:numId w:val="19"/>
        </w:numPr>
        <w:spacing w:after="120" w:line="240" w:lineRule="auto"/>
        <w:contextualSpacing/>
      </w:pPr>
      <w:r w:rsidRPr="009B6B15">
        <w:t>elabor</w:t>
      </w:r>
      <w:r>
        <w:t xml:space="preserve">azione e somministrazione di prove di verifica, costruzione e uso di griglie e rubriche di valutazione </w:t>
      </w:r>
    </w:p>
    <w:p w:rsidR="00937554" w:rsidRPr="009B6B15" w:rsidRDefault="003367A2" w:rsidP="000357B9">
      <w:pPr>
        <w:numPr>
          <w:ilvl w:val="0"/>
          <w:numId w:val="19"/>
        </w:numPr>
        <w:spacing w:after="120" w:line="240" w:lineRule="auto"/>
        <w:contextualSpacing/>
      </w:pPr>
      <w:r>
        <w:t xml:space="preserve">rapporti e </w:t>
      </w:r>
      <w:r w:rsidR="009B6B15">
        <w:t>interazione periodica con le famiglie</w:t>
      </w:r>
      <w:r w:rsidR="00937554" w:rsidRPr="009B6B15">
        <w:t xml:space="preserve"> </w:t>
      </w:r>
    </w:p>
    <w:p w:rsidR="00A27242" w:rsidRPr="009B6B15" w:rsidRDefault="00A27242" w:rsidP="000357B9">
      <w:pPr>
        <w:numPr>
          <w:ilvl w:val="0"/>
          <w:numId w:val="19"/>
        </w:numPr>
        <w:spacing w:after="120" w:line="240" w:lineRule="auto"/>
        <w:contextualSpacing/>
      </w:pPr>
      <w:r w:rsidRPr="009B6B15">
        <w:t xml:space="preserve">attività di recupero </w:t>
      </w:r>
      <w:r w:rsidR="009B6B15">
        <w:t xml:space="preserve">e </w:t>
      </w:r>
      <w:r w:rsidR="003367A2">
        <w:t>integrazione</w:t>
      </w:r>
    </w:p>
    <w:p w:rsidR="00937554" w:rsidRDefault="003367A2" w:rsidP="000357B9">
      <w:pPr>
        <w:numPr>
          <w:ilvl w:val="0"/>
          <w:numId w:val="19"/>
        </w:numPr>
        <w:spacing w:after="120" w:line="240" w:lineRule="auto"/>
        <w:contextualSpacing/>
      </w:pPr>
      <w:r>
        <w:t>progetti di potenziamento, ampliamento ed arricchimento del curricolo</w:t>
      </w:r>
    </w:p>
    <w:p w:rsidR="003367A2" w:rsidRDefault="003367A2" w:rsidP="000357B9">
      <w:pPr>
        <w:numPr>
          <w:ilvl w:val="0"/>
          <w:numId w:val="19"/>
        </w:numPr>
        <w:spacing w:after="120" w:line="240" w:lineRule="auto"/>
        <w:contextualSpacing/>
      </w:pPr>
      <w:r>
        <w:t>formazione e autoformazione</w:t>
      </w:r>
    </w:p>
    <w:p w:rsidR="00610130" w:rsidRDefault="00937554" w:rsidP="000357B9">
      <w:pPr>
        <w:numPr>
          <w:ilvl w:val="0"/>
          <w:numId w:val="19"/>
        </w:numPr>
        <w:spacing w:after="120" w:line="240" w:lineRule="auto"/>
        <w:contextualSpacing/>
      </w:pPr>
      <w:r>
        <w:t xml:space="preserve">attività di </w:t>
      </w:r>
      <w:proofErr w:type="spellStart"/>
      <w:r>
        <w:t>peer</w:t>
      </w:r>
      <w:proofErr w:type="spellEnd"/>
      <w:r>
        <w:t xml:space="preserve"> to </w:t>
      </w:r>
      <w:proofErr w:type="spellStart"/>
      <w:r>
        <w:t>peer</w:t>
      </w:r>
      <w:proofErr w:type="spellEnd"/>
      <w:r>
        <w:t>, 12 ore totali articolate in 3 ore di progettazione condivisa, in 4 ore di osservazione del neo assunto nella classe del tutor, in 4 ore di osservazione del tutor nella classe del docente neo assunto e in un’ora di verifica dell’esperienza</w:t>
      </w:r>
      <w:r w:rsidR="002336CA">
        <w:t xml:space="preserve"> </w:t>
      </w:r>
      <w:r w:rsidR="002336CA">
        <w:br/>
        <w:t>(</w:t>
      </w:r>
      <w:r w:rsidRPr="003367A2">
        <w:rPr>
          <w:i/>
        </w:rPr>
        <w:t xml:space="preserve">documentate nelle schede di osservazione del registro </w:t>
      </w:r>
      <w:proofErr w:type="spellStart"/>
      <w:r w:rsidRPr="003367A2">
        <w:rPr>
          <w:i/>
        </w:rPr>
        <w:t>peer</w:t>
      </w:r>
      <w:proofErr w:type="spellEnd"/>
      <w:r w:rsidRPr="003367A2">
        <w:rPr>
          <w:i/>
        </w:rPr>
        <w:t xml:space="preserve"> to </w:t>
      </w:r>
      <w:proofErr w:type="spellStart"/>
      <w:r w:rsidRPr="003367A2">
        <w:rPr>
          <w:i/>
        </w:rPr>
        <w:t>peer</w:t>
      </w:r>
      <w:proofErr w:type="spellEnd"/>
      <w:r w:rsidR="002336CA">
        <w:t>)</w:t>
      </w:r>
    </w:p>
    <w:p w:rsidR="009E04DD" w:rsidRDefault="009E04DD" w:rsidP="000357B9">
      <w:pPr>
        <w:numPr>
          <w:ilvl w:val="0"/>
          <w:numId w:val="19"/>
        </w:numPr>
        <w:spacing w:after="120" w:line="240" w:lineRule="auto"/>
        <w:contextualSpacing/>
      </w:pPr>
      <w:r>
        <w:t>collaborazione nella stesura del bilancio finale delle competenze</w:t>
      </w:r>
      <w:r w:rsidR="002336CA">
        <w:t xml:space="preserve"> (</w:t>
      </w:r>
      <w:r w:rsidR="002336CA" w:rsidRPr="0024139D">
        <w:rPr>
          <w:i/>
        </w:rPr>
        <w:t>nel portfolio</w:t>
      </w:r>
      <w:r w:rsidR="002336CA">
        <w:t>)</w:t>
      </w:r>
      <w:r>
        <w:t>.</w:t>
      </w:r>
    </w:p>
    <w:p w:rsidR="00735CF1" w:rsidRDefault="003367A2" w:rsidP="000357B9">
      <w:pPr>
        <w:numPr>
          <w:ilvl w:val="0"/>
          <w:numId w:val="19"/>
        </w:numPr>
        <w:spacing w:after="120" w:line="240" w:lineRule="auto"/>
        <w:contextualSpacing/>
      </w:pPr>
      <w:r>
        <w:t>altro (</w:t>
      </w:r>
      <w:r w:rsidRPr="003367A2">
        <w:rPr>
          <w:i/>
        </w:rPr>
        <w:t>specificare</w:t>
      </w:r>
      <w:r>
        <w:t>)</w:t>
      </w:r>
    </w:p>
    <w:p w:rsidR="003367A2" w:rsidRDefault="00735CF1" w:rsidP="00735CF1">
      <w:pPr>
        <w:spacing w:after="0" w:line="240" w:lineRule="auto"/>
      </w:pPr>
      <w:r>
        <w:br w:type="page"/>
      </w:r>
    </w:p>
    <w:p w:rsidR="00C25FFC" w:rsidRPr="00E01C8C" w:rsidRDefault="00C25FFC" w:rsidP="00337569">
      <w:pPr>
        <w:numPr>
          <w:ilvl w:val="0"/>
          <w:numId w:val="17"/>
        </w:numPr>
        <w:spacing w:before="360" w:after="120"/>
        <w:ind w:hanging="357"/>
        <w:rPr>
          <w:b/>
          <w:sz w:val="24"/>
        </w:rPr>
      </w:pPr>
      <w:r w:rsidRPr="00E01C8C">
        <w:rPr>
          <w:b/>
          <w:sz w:val="24"/>
        </w:rPr>
        <w:lastRenderedPageBreak/>
        <w:t xml:space="preserve">Interazione con il </w:t>
      </w:r>
      <w:r w:rsidR="002336CA">
        <w:rPr>
          <w:b/>
          <w:sz w:val="24"/>
        </w:rPr>
        <w:t>docente tutor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455"/>
        <w:gridCol w:w="847"/>
        <w:gridCol w:w="847"/>
        <w:gridCol w:w="847"/>
      </w:tblGrid>
      <w:tr w:rsidR="004C1EDB" w:rsidRPr="004C1EDB" w:rsidTr="00E51F1B">
        <w:trPr>
          <w:trHeight w:val="340"/>
          <w:jc w:val="center"/>
        </w:trPr>
        <w:tc>
          <w:tcPr>
            <w:tcW w:w="7455" w:type="dxa"/>
            <w:tcBorders>
              <w:top w:val="nil"/>
              <w:left w:val="nil"/>
            </w:tcBorders>
            <w:vAlign w:val="center"/>
          </w:tcPr>
          <w:p w:rsidR="004C1EDB" w:rsidRPr="004C1EDB" w:rsidRDefault="004C1EDB" w:rsidP="004C1EDB">
            <w:pPr>
              <w:spacing w:after="0" w:line="240" w:lineRule="auto"/>
              <w:rPr>
                <w:b/>
                <w:sz w:val="18"/>
              </w:rPr>
            </w:pPr>
            <w:r w:rsidRPr="004C1EDB">
              <w:rPr>
                <w:b/>
              </w:rPr>
              <w:t>Il docente in formazione ha avuto un comportamento:</w:t>
            </w:r>
          </w:p>
        </w:tc>
        <w:tc>
          <w:tcPr>
            <w:tcW w:w="847" w:type="dxa"/>
            <w:vAlign w:val="center"/>
          </w:tcPr>
          <w:p w:rsidR="004C1EDB" w:rsidRPr="004C1ED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C1EDB">
              <w:rPr>
                <w:b/>
                <w:sz w:val="18"/>
              </w:rPr>
              <w:t>A</w:t>
            </w:r>
          </w:p>
        </w:tc>
        <w:tc>
          <w:tcPr>
            <w:tcW w:w="847" w:type="dxa"/>
            <w:vAlign w:val="center"/>
          </w:tcPr>
          <w:p w:rsidR="004C1EDB" w:rsidRPr="004C1ED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C1EDB">
              <w:rPr>
                <w:b/>
                <w:sz w:val="18"/>
              </w:rPr>
              <w:t>B</w:t>
            </w:r>
          </w:p>
        </w:tc>
        <w:tc>
          <w:tcPr>
            <w:tcW w:w="847" w:type="dxa"/>
            <w:vAlign w:val="center"/>
          </w:tcPr>
          <w:p w:rsidR="004C1EDB" w:rsidRPr="004C1ED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C1EDB">
              <w:rPr>
                <w:b/>
                <w:sz w:val="18"/>
              </w:rPr>
              <w:t>C</w:t>
            </w:r>
          </w:p>
        </w:tc>
      </w:tr>
      <w:tr w:rsidR="004C1ED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2335EF" w:rsidRDefault="004C1EDB" w:rsidP="004C1EDB">
            <w:pPr>
              <w:spacing w:after="0"/>
              <w:rPr>
                <w:sz w:val="20"/>
                <w:szCs w:val="20"/>
              </w:rPr>
            </w:pPr>
            <w:r w:rsidRPr="002335EF">
              <w:rPr>
                <w:sz w:val="20"/>
                <w:szCs w:val="20"/>
              </w:rPr>
              <w:t>disponibile al confronto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2335EF" w:rsidRDefault="004C1EDB" w:rsidP="004C1EDB">
            <w:pPr>
              <w:spacing w:after="0"/>
              <w:rPr>
                <w:sz w:val="20"/>
                <w:szCs w:val="20"/>
              </w:rPr>
            </w:pPr>
            <w:r w:rsidRPr="002335EF">
              <w:rPr>
                <w:sz w:val="20"/>
                <w:szCs w:val="20"/>
              </w:rPr>
              <w:t>corretto e responsabile rispetto agli impegni presi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2335EF" w:rsidRDefault="004C1EDB" w:rsidP="004C1EDB">
            <w:pPr>
              <w:spacing w:after="0"/>
              <w:rPr>
                <w:sz w:val="20"/>
                <w:szCs w:val="20"/>
              </w:rPr>
            </w:pPr>
            <w:r w:rsidRPr="002335EF">
              <w:rPr>
                <w:sz w:val="20"/>
                <w:szCs w:val="20"/>
              </w:rPr>
              <w:t>collaborativo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2335EF" w:rsidRDefault="004C1EDB" w:rsidP="004C1EDB">
            <w:pPr>
              <w:spacing w:after="0"/>
              <w:rPr>
                <w:sz w:val="20"/>
                <w:szCs w:val="20"/>
              </w:rPr>
            </w:pPr>
            <w:r w:rsidRPr="002335EF">
              <w:rPr>
                <w:sz w:val="20"/>
                <w:szCs w:val="20"/>
              </w:rPr>
              <w:t>propositivo nell’iter di intervento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</w:tbl>
    <w:p w:rsidR="00610130" w:rsidRPr="00E01C8C" w:rsidRDefault="00E01C8C" w:rsidP="00337569">
      <w:pPr>
        <w:numPr>
          <w:ilvl w:val="0"/>
          <w:numId w:val="17"/>
        </w:numPr>
        <w:spacing w:before="360" w:after="120"/>
        <w:ind w:hanging="357"/>
        <w:rPr>
          <w:b/>
          <w:sz w:val="24"/>
        </w:rPr>
      </w:pPr>
      <w:r w:rsidRPr="00E01C8C">
        <w:rPr>
          <w:b/>
          <w:sz w:val="24"/>
        </w:rPr>
        <w:t>In</w:t>
      </w:r>
      <w:r>
        <w:rPr>
          <w:b/>
          <w:sz w:val="24"/>
        </w:rPr>
        <w:t xml:space="preserve">terazione </w:t>
      </w:r>
      <w:r w:rsidR="00044EAD">
        <w:rPr>
          <w:b/>
          <w:sz w:val="24"/>
        </w:rPr>
        <w:t>tra</w:t>
      </w:r>
      <w:r>
        <w:rPr>
          <w:b/>
          <w:sz w:val="24"/>
        </w:rPr>
        <w:t xml:space="preserve"> didattica del </w:t>
      </w:r>
      <w:r w:rsidR="002336CA">
        <w:rPr>
          <w:b/>
          <w:sz w:val="24"/>
        </w:rPr>
        <w:t>docente tutor</w:t>
      </w:r>
      <w:r w:rsidR="00044EAD">
        <w:rPr>
          <w:b/>
          <w:sz w:val="24"/>
        </w:rPr>
        <w:t xml:space="preserve"> e del docente in formazione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455"/>
        <w:gridCol w:w="847"/>
        <w:gridCol w:w="847"/>
        <w:gridCol w:w="847"/>
      </w:tblGrid>
      <w:tr w:rsidR="00E51F1B" w:rsidRPr="00E51F1B" w:rsidTr="00E51F1B">
        <w:trPr>
          <w:trHeight w:val="340"/>
          <w:jc w:val="center"/>
        </w:trPr>
        <w:tc>
          <w:tcPr>
            <w:tcW w:w="7455" w:type="dxa"/>
            <w:tcBorders>
              <w:top w:val="nil"/>
              <w:left w:val="nil"/>
            </w:tcBorders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b/>
                <w:sz w:val="18"/>
              </w:rPr>
            </w:pPr>
            <w:r w:rsidRPr="00E51F1B">
              <w:rPr>
                <w:b/>
              </w:rPr>
              <w:t>Il docente in formazione ha richiesto: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51F1B">
              <w:rPr>
                <w:b/>
                <w:sz w:val="18"/>
              </w:rPr>
              <w:t>A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51F1B">
              <w:rPr>
                <w:b/>
                <w:sz w:val="18"/>
              </w:rPr>
              <w:t>B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51F1B">
              <w:rPr>
                <w:b/>
                <w:sz w:val="18"/>
              </w:rPr>
              <w:t>C</w:t>
            </w:r>
          </w:p>
        </w:tc>
      </w:tr>
      <w:tr w:rsidR="00E51F1B" w:rsidRPr="00E51F1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informazioni sui contenuti disciplinari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</w:tr>
      <w:tr w:rsidR="00E51F1B" w:rsidRPr="00E51F1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informazioni sull’ambiente socio-culturale degli alunni, della scuola e della classe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</w:tr>
      <w:tr w:rsidR="00E51F1B" w:rsidRPr="00E51F1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spiegazioni e/o approfondimenti sulla metodologia utilizzata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</w:tr>
      <w:tr w:rsidR="00E51F1B" w:rsidRPr="00E51F1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spiegazioni su materiali e/o strumenti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</w:tr>
      <w:tr w:rsidR="00E51F1B" w:rsidRPr="00E51F1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informazioni sulle aree progettuali di intervento più adeguate alle potenzialità degli alunni in difficoltà di apprendimento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</w:tr>
      <w:tr w:rsidR="00E51F1B" w:rsidRPr="00E51F1B" w:rsidTr="00E51F1B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altro (</w:t>
            </w:r>
            <w:r w:rsidRPr="00E51F1B">
              <w:rPr>
                <w:i/>
                <w:sz w:val="20"/>
              </w:rPr>
              <w:t>specificare</w:t>
            </w:r>
            <w:r w:rsidRPr="00E51F1B">
              <w:rPr>
                <w:sz w:val="20"/>
              </w:rPr>
              <w:t>)</w:t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jc w:val="center"/>
            </w:pPr>
            <w:r w:rsidRPr="00E51F1B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F1B">
              <w:instrText xml:space="preserve"> FORMCHECKBOX </w:instrText>
            </w:r>
            <w:r w:rsidR="00A4719B">
              <w:fldChar w:fldCharType="separate"/>
            </w:r>
            <w:r w:rsidRPr="00E51F1B">
              <w:fldChar w:fldCharType="end"/>
            </w:r>
          </w:p>
        </w:tc>
      </w:tr>
    </w:tbl>
    <w:p w:rsidR="00E01C8C" w:rsidRDefault="00E01C8C" w:rsidP="00EC653A">
      <w:pPr>
        <w:spacing w:after="0"/>
        <w:ind w:left="708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455"/>
        <w:gridCol w:w="847"/>
        <w:gridCol w:w="847"/>
        <w:gridCol w:w="847"/>
      </w:tblGrid>
      <w:tr w:rsidR="004C1EDB" w:rsidRPr="004C1EDB" w:rsidTr="004C1EDB">
        <w:trPr>
          <w:trHeight w:val="284"/>
          <w:jc w:val="center"/>
        </w:trPr>
        <w:tc>
          <w:tcPr>
            <w:tcW w:w="7455" w:type="dxa"/>
            <w:tcBorders>
              <w:top w:val="nil"/>
              <w:left w:val="nil"/>
            </w:tcBorders>
            <w:vAlign w:val="center"/>
          </w:tcPr>
          <w:p w:rsidR="004C1EDB" w:rsidRPr="004C1EDB" w:rsidRDefault="004C1EDB" w:rsidP="004C1EDB">
            <w:pPr>
              <w:spacing w:after="0" w:line="240" w:lineRule="auto"/>
              <w:rPr>
                <w:b/>
                <w:sz w:val="18"/>
              </w:rPr>
            </w:pPr>
            <w:r w:rsidRPr="004C1EDB">
              <w:rPr>
                <w:b/>
              </w:rPr>
              <w:t>Il docente in formazione ha manifestato:</w:t>
            </w:r>
          </w:p>
        </w:tc>
        <w:tc>
          <w:tcPr>
            <w:tcW w:w="847" w:type="dxa"/>
            <w:vAlign w:val="center"/>
          </w:tcPr>
          <w:p w:rsidR="004C1EDB" w:rsidRPr="004C1ED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C1EDB">
              <w:rPr>
                <w:b/>
                <w:sz w:val="18"/>
              </w:rPr>
              <w:t>A</w:t>
            </w:r>
          </w:p>
        </w:tc>
        <w:tc>
          <w:tcPr>
            <w:tcW w:w="847" w:type="dxa"/>
            <w:vAlign w:val="center"/>
          </w:tcPr>
          <w:p w:rsidR="004C1EDB" w:rsidRPr="004C1ED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C1EDB">
              <w:rPr>
                <w:b/>
                <w:sz w:val="18"/>
              </w:rPr>
              <w:t>B</w:t>
            </w:r>
          </w:p>
        </w:tc>
        <w:tc>
          <w:tcPr>
            <w:tcW w:w="847" w:type="dxa"/>
            <w:vAlign w:val="center"/>
          </w:tcPr>
          <w:p w:rsidR="004C1EDB" w:rsidRPr="004C1EDB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C1EDB">
              <w:rPr>
                <w:b/>
                <w:sz w:val="18"/>
              </w:rPr>
              <w:t>C</w:t>
            </w:r>
          </w:p>
        </w:tc>
      </w:tr>
      <w:tr w:rsidR="004C1EDB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  <w:szCs w:val="20"/>
              </w:rPr>
            </w:pPr>
            <w:r w:rsidRPr="00E51F1B">
              <w:rPr>
                <w:sz w:val="20"/>
              </w:rPr>
              <w:t>disponibilità a confrontarsi sulle attività didattiche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capacità di confrontarsi sulle attività didattiche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  <w:szCs w:val="20"/>
              </w:rPr>
            </w:pPr>
            <w:r w:rsidRPr="00E51F1B">
              <w:rPr>
                <w:sz w:val="20"/>
              </w:rPr>
              <w:t>capacità di suggerire attività didattiche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  <w:szCs w:val="20"/>
              </w:rPr>
            </w:pPr>
            <w:r w:rsidRPr="00E51F1B">
              <w:rPr>
                <w:sz w:val="20"/>
              </w:rPr>
              <w:t>capacità di proporre materiali e strumenti didattici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  <w:szCs w:val="20"/>
              </w:rPr>
            </w:pPr>
            <w:r w:rsidRPr="00E51F1B">
              <w:rPr>
                <w:sz w:val="20"/>
              </w:rPr>
              <w:t>capacità di intervenire autonomamente nelle attività rivolte agli alunni in difficoltà di apprendimento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4C1EDB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E51F1B" w:rsidRDefault="004C1EDB" w:rsidP="004C1EDB">
            <w:pPr>
              <w:spacing w:after="0" w:line="240" w:lineRule="auto"/>
              <w:rPr>
                <w:sz w:val="20"/>
                <w:szCs w:val="20"/>
              </w:rPr>
            </w:pPr>
            <w:r w:rsidRPr="00E51F1B">
              <w:rPr>
                <w:sz w:val="20"/>
              </w:rPr>
              <w:t>altro (specificare)</w:t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Default="004C1EDB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</w:tbl>
    <w:p w:rsidR="006F6229" w:rsidRPr="004C1EDB" w:rsidRDefault="006F6229" w:rsidP="004C1EDB">
      <w:pPr>
        <w:numPr>
          <w:ilvl w:val="0"/>
          <w:numId w:val="17"/>
        </w:numPr>
        <w:spacing w:before="360" w:after="120"/>
        <w:ind w:hanging="357"/>
        <w:rPr>
          <w:b/>
          <w:sz w:val="24"/>
        </w:rPr>
      </w:pPr>
      <w:r w:rsidRPr="006F6229">
        <w:rPr>
          <w:b/>
          <w:sz w:val="24"/>
        </w:rPr>
        <w:t>Individuazioni di problemi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455"/>
        <w:gridCol w:w="847"/>
        <w:gridCol w:w="847"/>
        <w:gridCol w:w="847"/>
      </w:tblGrid>
      <w:tr w:rsidR="004C1EDB" w:rsidRPr="0077003F" w:rsidTr="004C1EDB">
        <w:trPr>
          <w:trHeight w:val="284"/>
          <w:jc w:val="center"/>
        </w:trPr>
        <w:tc>
          <w:tcPr>
            <w:tcW w:w="7455" w:type="dxa"/>
            <w:tcBorders>
              <w:top w:val="nil"/>
              <w:left w:val="nil"/>
            </w:tcBorders>
            <w:vAlign w:val="center"/>
          </w:tcPr>
          <w:p w:rsidR="004C1EDB" w:rsidRPr="0077003F" w:rsidRDefault="004C1EDB" w:rsidP="004C1EDB">
            <w:pPr>
              <w:spacing w:after="0" w:line="240" w:lineRule="auto"/>
              <w:rPr>
                <w:b/>
                <w:sz w:val="18"/>
              </w:rPr>
            </w:pPr>
            <w:r w:rsidRPr="0077003F">
              <w:rPr>
                <w:b/>
              </w:rPr>
              <w:t>Il docente in formazione ha manifestato capacità di:</w:t>
            </w:r>
          </w:p>
        </w:tc>
        <w:tc>
          <w:tcPr>
            <w:tcW w:w="847" w:type="dxa"/>
            <w:vAlign w:val="center"/>
          </w:tcPr>
          <w:p w:rsidR="004C1EDB" w:rsidRPr="0077003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7003F">
              <w:rPr>
                <w:b/>
                <w:sz w:val="18"/>
              </w:rPr>
              <w:t>A</w:t>
            </w:r>
          </w:p>
        </w:tc>
        <w:tc>
          <w:tcPr>
            <w:tcW w:w="847" w:type="dxa"/>
            <w:vAlign w:val="center"/>
          </w:tcPr>
          <w:p w:rsidR="004C1EDB" w:rsidRPr="0077003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7003F">
              <w:rPr>
                <w:b/>
                <w:sz w:val="18"/>
              </w:rPr>
              <w:t>B</w:t>
            </w:r>
          </w:p>
        </w:tc>
        <w:tc>
          <w:tcPr>
            <w:tcW w:w="847" w:type="dxa"/>
            <w:vAlign w:val="center"/>
          </w:tcPr>
          <w:p w:rsidR="004C1EDB" w:rsidRPr="0077003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7003F">
              <w:rPr>
                <w:b/>
                <w:sz w:val="18"/>
              </w:rPr>
              <w:t>C</w:t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riflettere sulle dinamiche relazionali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riflettere sulla metodologia didattica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riflettere sui problemi di apprendimento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individuare problemi relazionali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individuare problemi didattici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individuare difficoltà di apprendimento degli alunni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suggerire soluzioni per i problemi individuati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individuare comportamenti degli alunni in difficoltà di apprendimento legati alle loro problematiche psicofisiche trovando soluzioni adeguate</w:t>
            </w:r>
          </w:p>
        </w:tc>
        <w:tc>
          <w:tcPr>
            <w:tcW w:w="847" w:type="dxa"/>
            <w:vAlign w:val="center"/>
          </w:tcPr>
          <w:p w:rsidR="0077003F" w:rsidRDefault="0077003F" w:rsidP="00D236EC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D236EC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D236EC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E51F1B" w:rsidRDefault="0077003F" w:rsidP="0077003F">
            <w:pPr>
              <w:spacing w:after="0" w:line="240" w:lineRule="auto"/>
              <w:rPr>
                <w:sz w:val="20"/>
              </w:rPr>
            </w:pPr>
            <w:r w:rsidRPr="00E51F1B">
              <w:rPr>
                <w:sz w:val="20"/>
              </w:rPr>
              <w:t>altro (</w:t>
            </w:r>
            <w:r w:rsidRPr="00E51F1B">
              <w:rPr>
                <w:i/>
                <w:sz w:val="20"/>
              </w:rPr>
              <w:t>specificare</w:t>
            </w:r>
            <w:r w:rsidRPr="00E51F1B">
              <w:rPr>
                <w:sz w:val="20"/>
              </w:rPr>
              <w:t>)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</w:tbl>
    <w:p w:rsidR="009F7E3E" w:rsidRDefault="009F7E3E" w:rsidP="00337569">
      <w:pPr>
        <w:spacing w:after="0"/>
      </w:pPr>
    </w:p>
    <w:p w:rsidR="009F7E3E" w:rsidRDefault="009F7E3E">
      <w:pPr>
        <w:spacing w:after="0" w:line="240" w:lineRule="auto"/>
      </w:pPr>
      <w:r>
        <w:br w:type="page"/>
      </w:r>
    </w:p>
    <w:p w:rsidR="006F6229" w:rsidRPr="0077003F" w:rsidRDefault="006F6229" w:rsidP="0077003F">
      <w:pPr>
        <w:numPr>
          <w:ilvl w:val="0"/>
          <w:numId w:val="17"/>
        </w:numPr>
        <w:spacing w:before="360" w:after="120"/>
        <w:ind w:hanging="357"/>
        <w:rPr>
          <w:b/>
          <w:sz w:val="24"/>
        </w:rPr>
      </w:pPr>
      <w:r w:rsidRPr="00D65003">
        <w:rPr>
          <w:b/>
          <w:sz w:val="24"/>
        </w:rPr>
        <w:lastRenderedPageBreak/>
        <w:t>Rapporti con le famiglie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455"/>
        <w:gridCol w:w="847"/>
        <w:gridCol w:w="847"/>
        <w:gridCol w:w="847"/>
      </w:tblGrid>
      <w:tr w:rsidR="004C1EDB" w:rsidRPr="0077003F" w:rsidTr="004C1EDB">
        <w:trPr>
          <w:trHeight w:val="284"/>
          <w:jc w:val="center"/>
        </w:trPr>
        <w:tc>
          <w:tcPr>
            <w:tcW w:w="7455" w:type="dxa"/>
            <w:tcBorders>
              <w:top w:val="nil"/>
              <w:left w:val="nil"/>
            </w:tcBorders>
            <w:vAlign w:val="center"/>
          </w:tcPr>
          <w:p w:rsidR="004C1EDB" w:rsidRPr="0077003F" w:rsidRDefault="0077003F" w:rsidP="004C1EDB">
            <w:pPr>
              <w:spacing w:after="0" w:line="240" w:lineRule="auto"/>
              <w:rPr>
                <w:b/>
                <w:sz w:val="18"/>
              </w:rPr>
            </w:pPr>
            <w:r w:rsidRPr="0077003F">
              <w:rPr>
                <w:b/>
              </w:rPr>
              <w:t>Il docente in formazione ha manifestato capacità di:</w:t>
            </w:r>
          </w:p>
        </w:tc>
        <w:tc>
          <w:tcPr>
            <w:tcW w:w="847" w:type="dxa"/>
            <w:vAlign w:val="center"/>
          </w:tcPr>
          <w:p w:rsidR="004C1EDB" w:rsidRPr="0077003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7003F">
              <w:rPr>
                <w:b/>
                <w:sz w:val="18"/>
              </w:rPr>
              <w:t>A</w:t>
            </w:r>
          </w:p>
        </w:tc>
        <w:tc>
          <w:tcPr>
            <w:tcW w:w="847" w:type="dxa"/>
            <w:vAlign w:val="center"/>
          </w:tcPr>
          <w:p w:rsidR="004C1EDB" w:rsidRPr="0077003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7003F">
              <w:rPr>
                <w:b/>
                <w:sz w:val="18"/>
              </w:rPr>
              <w:t>B</w:t>
            </w:r>
          </w:p>
        </w:tc>
        <w:tc>
          <w:tcPr>
            <w:tcW w:w="847" w:type="dxa"/>
            <w:vAlign w:val="center"/>
          </w:tcPr>
          <w:p w:rsidR="004C1EDB" w:rsidRPr="0077003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7003F">
              <w:rPr>
                <w:b/>
                <w:sz w:val="18"/>
              </w:rPr>
              <w:t>C</w:t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comprendere l’importanza della collaborazione tra scuola e famiglia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rendersi disponibile all’incontro e alla collaborazione tra scuola e famiglia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ascoltare bisogni e comprendere aspettative della famiglia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comunicare con chiarezza ai genitori gli obiettivi specifici ed educativi della scuola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comunicare con correttezza alla famiglia problematiche specifiche dei singoli alunni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ricercare convergenza sui principi e sulle scelte educative, mantenendo la distinzione dei ruoli e la specificità delle competenze professionali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  <w:tr w:rsidR="0077003F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</w:rPr>
            </w:pPr>
            <w:r w:rsidRPr="009F7E3E">
              <w:rPr>
                <w:sz w:val="20"/>
              </w:rPr>
              <w:t>altro (</w:t>
            </w:r>
            <w:r w:rsidRPr="009F7E3E">
              <w:rPr>
                <w:i/>
                <w:sz w:val="20"/>
              </w:rPr>
              <w:t>specificare</w:t>
            </w:r>
            <w:r w:rsidRPr="009F7E3E">
              <w:rPr>
                <w:sz w:val="20"/>
              </w:rPr>
              <w:t>)</w:t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Default="0077003F" w:rsidP="004C1EDB">
            <w:pPr>
              <w:spacing w:after="0" w:line="240" w:lineRule="auto"/>
              <w:jc w:val="center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719B">
              <w:fldChar w:fldCharType="separate"/>
            </w:r>
            <w:r>
              <w:fldChar w:fldCharType="end"/>
            </w:r>
          </w:p>
        </w:tc>
      </w:tr>
    </w:tbl>
    <w:p w:rsidR="001D4471" w:rsidRPr="001D45E1" w:rsidRDefault="001D4471" w:rsidP="001D45E1">
      <w:pPr>
        <w:numPr>
          <w:ilvl w:val="0"/>
          <w:numId w:val="17"/>
        </w:numPr>
        <w:spacing w:before="360" w:after="120"/>
        <w:ind w:hanging="357"/>
        <w:rPr>
          <w:b/>
          <w:sz w:val="24"/>
        </w:rPr>
      </w:pPr>
      <w:r w:rsidRPr="001D45E1">
        <w:rPr>
          <w:b/>
          <w:sz w:val="24"/>
        </w:rPr>
        <w:t>Partecipazione agli organi collegiali e in genere agli aspetti gestionali dell’istituzione scolastica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455"/>
        <w:gridCol w:w="847"/>
        <w:gridCol w:w="847"/>
        <w:gridCol w:w="847"/>
      </w:tblGrid>
      <w:tr w:rsidR="004C1EDB" w:rsidRPr="002335EF" w:rsidTr="004C1EDB">
        <w:trPr>
          <w:trHeight w:val="284"/>
          <w:jc w:val="center"/>
        </w:trPr>
        <w:tc>
          <w:tcPr>
            <w:tcW w:w="7455" w:type="dxa"/>
            <w:tcBorders>
              <w:top w:val="nil"/>
              <w:left w:val="nil"/>
            </w:tcBorders>
            <w:vAlign w:val="center"/>
          </w:tcPr>
          <w:p w:rsidR="004C1EDB" w:rsidRPr="002335EF" w:rsidRDefault="004C1EDB" w:rsidP="004C1ED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847" w:type="dxa"/>
            <w:vAlign w:val="center"/>
          </w:tcPr>
          <w:p w:rsidR="004C1EDB" w:rsidRPr="002335E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847" w:type="dxa"/>
            <w:vAlign w:val="center"/>
          </w:tcPr>
          <w:p w:rsidR="004C1EDB" w:rsidRPr="002335E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847" w:type="dxa"/>
            <w:vAlign w:val="center"/>
          </w:tcPr>
          <w:p w:rsidR="004C1EDB" w:rsidRPr="002335EF" w:rsidRDefault="004C1EDB" w:rsidP="004C1ED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</w:tr>
      <w:tr w:rsidR="0077003F" w:rsidRPr="009F7E3E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t>si è inserito con vivacità e sicurezza nei momenti di progettazione, nei gruppi di lavoro, in attività di ricerca</w:t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77003F" w:rsidRPr="009F7E3E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t>ha partecipato soprattutto ai momenti formali della vita della scuola (consigli di classe, collegi, ecc.)</w:t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77003F" w:rsidRPr="009F7E3E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t>ha privilegiato momenti informali, confronti in piccoli gruppi, scambi ecc.</w:t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77003F" w:rsidRPr="009F7E3E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t>ha vissuto individualmente il proprio impegno, per curare la didattica in classe</w:t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77003F" w:rsidRPr="009F7E3E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77003F" w:rsidRPr="009F7E3E" w:rsidRDefault="0077003F" w:rsidP="0077003F">
            <w:pPr>
              <w:spacing w:after="0" w:line="240" w:lineRule="auto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t>è risultato molto attivo negli scambi social (rete, gruppi on line, comunità di pratiche, associazioni... )</w:t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77003F" w:rsidRPr="009F7E3E" w:rsidRDefault="0077003F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4C1EDB" w:rsidRPr="009F7E3E" w:rsidTr="009F7E3E">
        <w:trPr>
          <w:trHeight w:val="340"/>
          <w:jc w:val="center"/>
        </w:trPr>
        <w:tc>
          <w:tcPr>
            <w:tcW w:w="7455" w:type="dxa"/>
            <w:vAlign w:val="center"/>
          </w:tcPr>
          <w:p w:rsidR="004C1EDB" w:rsidRPr="009F7E3E" w:rsidRDefault="0077003F" w:rsidP="0077003F">
            <w:pPr>
              <w:spacing w:after="0" w:line="240" w:lineRule="auto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t>altro (</w:t>
            </w:r>
            <w:r w:rsidRPr="009F7E3E">
              <w:rPr>
                <w:i/>
                <w:sz w:val="20"/>
                <w:szCs w:val="20"/>
              </w:rPr>
              <w:t>specificare</w:t>
            </w:r>
            <w:r w:rsidRPr="009F7E3E">
              <w:rPr>
                <w:sz w:val="20"/>
                <w:szCs w:val="20"/>
              </w:rPr>
              <w:t>)</w:t>
            </w:r>
          </w:p>
        </w:tc>
        <w:tc>
          <w:tcPr>
            <w:tcW w:w="847" w:type="dxa"/>
            <w:vAlign w:val="center"/>
          </w:tcPr>
          <w:p w:rsidR="004C1EDB" w:rsidRPr="009F7E3E" w:rsidRDefault="004C1EDB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9F7E3E" w:rsidRDefault="004C1EDB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4C1EDB" w:rsidRPr="009F7E3E" w:rsidRDefault="004C1EDB" w:rsidP="004C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</w:tbl>
    <w:p w:rsidR="0026081C" w:rsidRDefault="0026081C" w:rsidP="0026081C">
      <w:pPr>
        <w:spacing w:after="0" w:line="240" w:lineRule="auto"/>
        <w:ind w:left="6"/>
        <w:rPr>
          <w:b/>
        </w:rPr>
      </w:pPr>
    </w:p>
    <w:tbl>
      <w:tblPr>
        <w:tblStyle w:val="Grigliatabella"/>
        <w:tblW w:w="5000" w:type="pct"/>
        <w:jc w:val="center"/>
        <w:tblInd w:w="6" w:type="dxa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6081C" w:rsidRPr="00735CF1" w:rsidTr="00E729EC">
        <w:trPr>
          <w:jc w:val="center"/>
        </w:trPr>
        <w:tc>
          <w:tcPr>
            <w:tcW w:w="9920" w:type="dxa"/>
            <w:gridSpan w:val="3"/>
            <w:shd w:val="clear" w:color="auto" w:fill="F2F2F2" w:themeFill="background1" w:themeFillShade="F2"/>
          </w:tcPr>
          <w:p w:rsidR="0026081C" w:rsidRPr="00735CF1" w:rsidRDefault="0026081C" w:rsidP="0026081C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sz w:val="20"/>
                <w:szCs w:val="20"/>
              </w:rPr>
              <w:t>Legenda:</w:t>
            </w:r>
          </w:p>
        </w:tc>
      </w:tr>
      <w:tr w:rsidR="0026081C" w:rsidRPr="00735CF1" w:rsidTr="00E729EC">
        <w:trPr>
          <w:jc w:val="center"/>
        </w:trPr>
        <w:tc>
          <w:tcPr>
            <w:tcW w:w="3306" w:type="dxa"/>
          </w:tcPr>
          <w:p w:rsidR="0026081C" w:rsidRPr="00735CF1" w:rsidRDefault="0026081C" w:rsidP="0026081C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b/>
                <w:i/>
                <w:sz w:val="20"/>
                <w:szCs w:val="20"/>
              </w:rPr>
              <w:t>A</w:t>
            </w:r>
            <w:r w:rsidRPr="00735CF1">
              <w:rPr>
                <w:sz w:val="20"/>
                <w:szCs w:val="20"/>
              </w:rPr>
              <w:t xml:space="preserve"> = raramente</w:t>
            </w:r>
          </w:p>
        </w:tc>
        <w:tc>
          <w:tcPr>
            <w:tcW w:w="3307" w:type="dxa"/>
          </w:tcPr>
          <w:p w:rsidR="0026081C" w:rsidRPr="00735CF1" w:rsidRDefault="0026081C" w:rsidP="0026081C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b/>
                <w:i/>
                <w:sz w:val="20"/>
                <w:szCs w:val="20"/>
              </w:rPr>
              <w:t>B</w:t>
            </w:r>
            <w:r w:rsidRPr="00735CF1">
              <w:rPr>
                <w:sz w:val="20"/>
                <w:szCs w:val="20"/>
              </w:rPr>
              <w:t xml:space="preserve"> = frequentemente</w:t>
            </w:r>
          </w:p>
        </w:tc>
        <w:tc>
          <w:tcPr>
            <w:tcW w:w="3307" w:type="dxa"/>
          </w:tcPr>
          <w:p w:rsidR="0026081C" w:rsidRPr="00735CF1" w:rsidRDefault="0026081C" w:rsidP="0026081C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b/>
                <w:i/>
                <w:sz w:val="20"/>
                <w:szCs w:val="20"/>
              </w:rPr>
              <w:t>C</w:t>
            </w:r>
            <w:r w:rsidRPr="00735CF1">
              <w:rPr>
                <w:sz w:val="20"/>
                <w:szCs w:val="20"/>
              </w:rPr>
              <w:t xml:space="preserve"> = quasi sempre</w:t>
            </w:r>
          </w:p>
        </w:tc>
      </w:tr>
    </w:tbl>
    <w:p w:rsidR="0026081C" w:rsidRPr="0026081C" w:rsidRDefault="0026081C" w:rsidP="0026081C">
      <w:pPr>
        <w:spacing w:before="120" w:after="0" w:line="240" w:lineRule="auto"/>
        <w:ind w:left="6"/>
        <w:rPr>
          <w:b/>
        </w:rPr>
      </w:pPr>
    </w:p>
    <w:p w:rsidR="007F7EFF" w:rsidRPr="007F7EFF" w:rsidRDefault="007F7EFF" w:rsidP="00735CF1">
      <w:pPr>
        <w:spacing w:before="120" w:after="120" w:line="240" w:lineRule="auto"/>
        <w:ind w:left="6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</w:t>
      </w:r>
      <w:r w:rsidRPr="007F7EFF">
        <w:rPr>
          <w:b/>
          <w:sz w:val="24"/>
        </w:rPr>
        <w:t>isultanze istruttorie</w:t>
      </w:r>
    </w:p>
    <w:p w:rsidR="006F6229" w:rsidRPr="00D65003" w:rsidRDefault="00D65003" w:rsidP="005D6F4B">
      <w:pPr>
        <w:spacing w:after="120" w:line="240" w:lineRule="auto"/>
      </w:pPr>
      <w:r>
        <w:t xml:space="preserve">Alla luce di quanto specificato a proposito dell’attività di tutoraggio il sottoscritto </w:t>
      </w:r>
      <w:r w:rsidR="006F6229">
        <w:t xml:space="preserve">presenta le seguenti  risultanze istruttorie sul periodo di prova e formazione </w:t>
      </w:r>
      <w:r w:rsidRPr="00EA6C63">
        <w:t xml:space="preserve">del </w:t>
      </w:r>
      <w:r>
        <w:t>docente neo-assunt</w:t>
      </w:r>
      <w:r w:rsidR="00E73A5F">
        <w:t>o</w:t>
      </w:r>
      <w:r>
        <w:t xml:space="preserve"> </w:t>
      </w:r>
      <w:r w:rsidR="00337569">
        <w:rPr>
          <w:i/>
        </w:rPr>
        <w:t>________________</w:t>
      </w:r>
      <w: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44"/>
        <w:gridCol w:w="862"/>
        <w:gridCol w:w="863"/>
        <w:gridCol w:w="827"/>
      </w:tblGrid>
      <w:tr w:rsidR="005D6F4B" w:rsidRPr="00C27B75" w:rsidTr="00D236EC">
        <w:trPr>
          <w:trHeight w:val="567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pStyle w:val="Paragrafoelenco"/>
              <w:numPr>
                <w:ilvl w:val="0"/>
                <w:numId w:val="24"/>
              </w:numPr>
              <w:suppressAutoHyphens/>
              <w:spacing w:after="0" w:line="240" w:lineRule="auto"/>
              <w:ind w:left="284" w:hanging="281"/>
              <w:contextualSpacing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Competenze culturali, disciplinari, didattiche e metodologiche </w:t>
            </w: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con riferimento ai nuclei fondanti dei saperi, ai traguardi di competenza e agli obiettivi di apprendimento previsti dagli ordinamenti vigenti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 xml:space="preserve">conosce gli elementi fondanti dell’azione didattica riferita all’ordine di scuola in cui esercita l’attività di insegnamento, alla/e disciplina/e e/o dell’ambito disciplinare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inserisce la propria progettualità nel curricolo d’istituto e fa proprie le unità di apprendimento concordate con i colleghi del consiglio di intersezione/interclasse, dei dipartimenti/gruppi disciplinari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stabilisce una proficua relazione con  i propri alunni favorendo un clima di classe positivo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 xml:space="preserve">rispetta i ritmi e le caratteristiche di apprendimento degli alunni riconoscendone le differenze individuali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 xml:space="preserve">sviluppa strategie metodologiche differenziate ed inclusive valorizzando le differenze (sociali, etniche, di genere, di abilità …)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utilizza in modo funzionale all’insegnamento gli strumenti multimediali e le TIC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735CF1" w:rsidTr="00D236EC">
        <w:trPr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735CF1" w:rsidRDefault="005D6F4B" w:rsidP="006718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D6F4B" w:rsidRPr="00C27B75" w:rsidTr="00D236EC">
        <w:trPr>
          <w:trHeight w:val="567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pStyle w:val="Paragrafoelenco"/>
              <w:numPr>
                <w:ilvl w:val="0"/>
                <w:numId w:val="24"/>
              </w:numPr>
              <w:suppressAutoHyphens/>
              <w:spacing w:after="0" w:line="240" w:lineRule="auto"/>
              <w:ind w:left="284" w:hanging="281"/>
              <w:contextualSpacing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bCs/>
                <w:sz w:val="20"/>
                <w:szCs w:val="20"/>
              </w:rPr>
              <w:t>Corretto possesso ed esercizio delle competenze relazionali, organizzative e gestionali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apporta il proprio contributo agli aspetti organizzativi ed alle attività di non insegnamento;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2B712E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2B712E">
              <w:rPr>
                <w:rFonts w:asciiTheme="minorHAnsi" w:hAnsiTheme="minorHAnsi"/>
                <w:sz w:val="20"/>
                <w:szCs w:val="20"/>
              </w:rPr>
              <w:t>collabora e si relaziona positivamente con tutto il personale presente nell’istituzione scolastica;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2B712E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2B712E">
              <w:rPr>
                <w:rFonts w:asciiTheme="minorHAnsi" w:hAnsiTheme="minorHAnsi"/>
                <w:sz w:val="20"/>
                <w:szCs w:val="20"/>
              </w:rPr>
              <w:t xml:space="preserve">istituisce rapporti efficaci e corretti con le famiglie.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735CF1" w:rsidTr="00D236EC">
        <w:trPr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735CF1" w:rsidRDefault="005D6F4B" w:rsidP="006718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D6F4B" w:rsidRPr="00C27B75" w:rsidTr="00D236EC">
        <w:trPr>
          <w:trHeight w:val="567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pStyle w:val="Paragrafoelenco"/>
              <w:numPr>
                <w:ilvl w:val="0"/>
                <w:numId w:val="24"/>
              </w:numPr>
              <w:suppressAutoHyphens/>
              <w:spacing w:after="0" w:line="240" w:lineRule="auto"/>
              <w:ind w:left="284" w:hanging="281"/>
              <w:contextualSpacing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Osservanza dei doveri connessi con lo status di dipendente pubblico e inerenti </w:t>
            </w:r>
            <w:r w:rsidR="004F3789">
              <w:rPr>
                <w:rFonts w:asciiTheme="minorHAnsi" w:hAnsiTheme="minorHAnsi"/>
                <w:b/>
                <w:bCs/>
                <w:sz w:val="20"/>
                <w:szCs w:val="20"/>
              </w:rPr>
              <w:t>al</w:t>
            </w:r>
            <w:r w:rsidRPr="00C27B75">
              <w:rPr>
                <w:rFonts w:asciiTheme="minorHAnsi" w:hAnsiTheme="minorHAnsi"/>
                <w:b/>
                <w:bCs/>
                <w:sz w:val="20"/>
                <w:szCs w:val="20"/>
              </w:rPr>
              <w:t>la funzione docente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osserva il rispetto degli orari di lavoro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aderisce al codice deontologico della professione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842CCE" w:rsidP="00842CCE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42CCE">
              <w:rPr>
                <w:rFonts w:asciiTheme="minorHAnsi" w:hAnsiTheme="minorHAnsi"/>
                <w:sz w:val="20"/>
                <w:szCs w:val="20"/>
              </w:rPr>
              <w:t xml:space="preserve">partecipa ai momenti formali della vita della scuola (consigli di classe, collegi, </w:t>
            </w:r>
            <w:r>
              <w:rPr>
                <w:rFonts w:asciiTheme="minorHAnsi" w:hAnsiTheme="minorHAnsi"/>
                <w:sz w:val="20"/>
                <w:szCs w:val="20"/>
              </w:rPr>
              <w:t>dipartimenti</w:t>
            </w:r>
            <w:bookmarkStart w:id="0" w:name="_GoBack"/>
            <w:bookmarkEnd w:id="0"/>
            <w:r w:rsidRPr="00842CCE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735CF1" w:rsidTr="00D236EC">
        <w:trPr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735CF1" w:rsidRDefault="005D6F4B" w:rsidP="006718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D6F4B" w:rsidRPr="00C27B75" w:rsidTr="00D236EC">
        <w:trPr>
          <w:trHeight w:val="567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pStyle w:val="Paragrafoelenco"/>
              <w:numPr>
                <w:ilvl w:val="0"/>
                <w:numId w:val="24"/>
              </w:numPr>
              <w:suppressAutoHyphens/>
              <w:spacing w:after="0" w:line="240" w:lineRule="auto"/>
              <w:ind w:left="284" w:hanging="281"/>
              <w:contextualSpacing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bCs/>
                <w:sz w:val="20"/>
                <w:szCs w:val="20"/>
              </w:rPr>
              <w:t>Partecipazione alle attività formative e il raggiungimento degli obiettivi  dalle stesse previsti.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6F4B" w:rsidRPr="00C27B75" w:rsidRDefault="005D6F4B" w:rsidP="006718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7B75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si aggiorna sugli sviluppi culturali e metodologici della propria disciplina e della relativa didattica;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842CCE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>valorizza la pratica dell’autoriflessione  sull’esperienza professionale come forma di documentazione della ricerca</w:t>
            </w:r>
            <w:r w:rsidR="00842CC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842CCE" w:rsidRPr="00C27B75">
              <w:rPr>
                <w:rFonts w:asciiTheme="minorHAnsi" w:hAnsiTheme="minorHAnsi"/>
                <w:sz w:val="20"/>
                <w:szCs w:val="20"/>
              </w:rPr>
              <w:t>stesura di relazioni</w:t>
            </w:r>
            <w:r w:rsidR="00842CC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842CCE" w:rsidRPr="00C27B75">
              <w:rPr>
                <w:rFonts w:asciiTheme="minorHAnsi" w:hAnsiTheme="minorHAnsi"/>
                <w:sz w:val="20"/>
                <w:szCs w:val="20"/>
              </w:rPr>
              <w:t>documenti di sintesi</w:t>
            </w:r>
            <w:r w:rsidR="00842CCE">
              <w:rPr>
                <w:rFonts w:asciiTheme="minorHAnsi" w:hAnsiTheme="minorHAnsi"/>
                <w:sz w:val="20"/>
                <w:szCs w:val="20"/>
              </w:rPr>
              <w:t>)</w:t>
            </w:r>
            <w:r w:rsidRPr="00C27B75">
              <w:rPr>
                <w:rFonts w:asciiTheme="minorHAnsi" w:hAnsiTheme="minorHAnsi"/>
                <w:sz w:val="20"/>
                <w:szCs w:val="20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  <w:tr w:rsidR="005D6F4B" w:rsidRPr="002B712E" w:rsidTr="00671882">
        <w:trPr>
          <w:trHeight w:val="51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C27B75" w:rsidRDefault="005D6F4B" w:rsidP="00B61B18">
            <w:pPr>
              <w:pStyle w:val="Paragrafoelenco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C27B75">
              <w:rPr>
                <w:rFonts w:asciiTheme="minorHAnsi" w:hAnsiTheme="minorHAnsi"/>
                <w:sz w:val="20"/>
                <w:szCs w:val="20"/>
              </w:rPr>
              <w:t xml:space="preserve">adotta l’autoformazione come forma di  studio e di approfondimento autonomo.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4B" w:rsidRPr="009F7E3E" w:rsidRDefault="005D6F4B" w:rsidP="0067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E3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E3E">
              <w:rPr>
                <w:sz w:val="20"/>
                <w:szCs w:val="20"/>
              </w:rPr>
              <w:instrText xml:space="preserve"> FORMCHECKBOX </w:instrText>
            </w:r>
            <w:r w:rsidR="00A4719B">
              <w:rPr>
                <w:sz w:val="20"/>
                <w:szCs w:val="20"/>
              </w:rPr>
            </w:r>
            <w:r w:rsidR="00A4719B">
              <w:rPr>
                <w:sz w:val="20"/>
                <w:szCs w:val="20"/>
              </w:rPr>
              <w:fldChar w:fldCharType="separate"/>
            </w:r>
            <w:r w:rsidRPr="009F7E3E">
              <w:rPr>
                <w:sz w:val="20"/>
                <w:szCs w:val="20"/>
              </w:rPr>
              <w:fldChar w:fldCharType="end"/>
            </w:r>
          </w:p>
        </w:tc>
      </w:tr>
    </w:tbl>
    <w:p w:rsidR="00735CF1" w:rsidRPr="00735CF1" w:rsidRDefault="00735CF1" w:rsidP="00735CF1">
      <w:pPr>
        <w:tabs>
          <w:tab w:val="center" w:pos="7371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5000" w:type="pct"/>
        <w:jc w:val="center"/>
        <w:tblInd w:w="6" w:type="dxa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735CF1" w:rsidRPr="00735CF1" w:rsidTr="00E729EC">
        <w:trPr>
          <w:jc w:val="center"/>
        </w:trPr>
        <w:tc>
          <w:tcPr>
            <w:tcW w:w="9920" w:type="dxa"/>
            <w:gridSpan w:val="3"/>
            <w:shd w:val="clear" w:color="auto" w:fill="F2F2F2" w:themeFill="background1" w:themeFillShade="F2"/>
          </w:tcPr>
          <w:p w:rsidR="00735CF1" w:rsidRPr="00735CF1" w:rsidRDefault="00735CF1" w:rsidP="00203BA9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sz w:val="20"/>
                <w:szCs w:val="20"/>
              </w:rPr>
              <w:t>Legenda:</w:t>
            </w:r>
          </w:p>
        </w:tc>
      </w:tr>
      <w:tr w:rsidR="00735CF1" w:rsidRPr="00735CF1" w:rsidTr="00E729EC">
        <w:trPr>
          <w:jc w:val="center"/>
        </w:trPr>
        <w:tc>
          <w:tcPr>
            <w:tcW w:w="3306" w:type="dxa"/>
          </w:tcPr>
          <w:p w:rsidR="00735CF1" w:rsidRPr="00735CF1" w:rsidRDefault="00735CF1" w:rsidP="00735CF1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b/>
                <w:i/>
                <w:sz w:val="20"/>
                <w:szCs w:val="20"/>
              </w:rPr>
              <w:t>A</w:t>
            </w:r>
            <w:r w:rsidRPr="00735CF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livello base</w:t>
            </w:r>
          </w:p>
        </w:tc>
        <w:tc>
          <w:tcPr>
            <w:tcW w:w="3307" w:type="dxa"/>
          </w:tcPr>
          <w:p w:rsidR="00735CF1" w:rsidRPr="00735CF1" w:rsidRDefault="00735CF1" w:rsidP="00735CF1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b/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= livello intermedio</w:t>
            </w:r>
          </w:p>
        </w:tc>
        <w:tc>
          <w:tcPr>
            <w:tcW w:w="3307" w:type="dxa"/>
          </w:tcPr>
          <w:p w:rsidR="00735CF1" w:rsidRPr="00735CF1" w:rsidRDefault="00735CF1" w:rsidP="00735CF1">
            <w:pPr>
              <w:spacing w:after="0" w:line="240" w:lineRule="auto"/>
              <w:rPr>
                <w:sz w:val="20"/>
                <w:szCs w:val="20"/>
              </w:rPr>
            </w:pPr>
            <w:r w:rsidRPr="00735CF1">
              <w:rPr>
                <w:b/>
                <w:i/>
                <w:sz w:val="20"/>
                <w:szCs w:val="20"/>
              </w:rPr>
              <w:t>C</w:t>
            </w:r>
            <w:r w:rsidRPr="00735CF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livello avanzato</w:t>
            </w:r>
          </w:p>
        </w:tc>
      </w:tr>
    </w:tbl>
    <w:p w:rsidR="002C2FD0" w:rsidRDefault="002C2FD0" w:rsidP="00671882">
      <w:pPr>
        <w:tabs>
          <w:tab w:val="center" w:pos="7371"/>
        </w:tabs>
        <w:spacing w:before="120" w:after="0" w:line="240" w:lineRule="auto"/>
      </w:pPr>
      <w:r>
        <w:t>Morcone, 16 giugno 2016</w:t>
      </w:r>
      <w:r w:rsidR="00671882">
        <w:tab/>
      </w:r>
      <w:r>
        <w:t>Il docente tutor</w:t>
      </w:r>
    </w:p>
    <w:p w:rsidR="002C2FD0" w:rsidRPr="00337569" w:rsidRDefault="002C2FD0" w:rsidP="00671882">
      <w:pPr>
        <w:tabs>
          <w:tab w:val="center" w:pos="7371"/>
        </w:tabs>
        <w:spacing w:after="0" w:line="240" w:lineRule="auto"/>
        <w:rPr>
          <w:i/>
        </w:rPr>
      </w:pPr>
      <w:r w:rsidRPr="002C2FD0">
        <w:rPr>
          <w:i/>
        </w:rPr>
        <w:tab/>
        <w:t>(nome e cognome)</w:t>
      </w:r>
    </w:p>
    <w:p w:rsidR="002C2FD0" w:rsidRPr="00BC16FE" w:rsidRDefault="002C2FD0" w:rsidP="00671882">
      <w:pPr>
        <w:tabs>
          <w:tab w:val="center" w:pos="7371"/>
        </w:tabs>
        <w:spacing w:before="120" w:after="0" w:line="240" w:lineRule="auto"/>
      </w:pPr>
      <w:r>
        <w:tab/>
        <w:t>__________________________________</w:t>
      </w:r>
    </w:p>
    <w:sectPr w:rsidR="002C2FD0" w:rsidRPr="00BC16FE" w:rsidSect="007C39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9B" w:rsidRDefault="00A4719B" w:rsidP="00FA11BC">
      <w:pPr>
        <w:spacing w:after="0" w:line="240" w:lineRule="auto"/>
      </w:pPr>
      <w:r>
        <w:separator/>
      </w:r>
    </w:p>
  </w:endnote>
  <w:endnote w:type="continuationSeparator" w:id="0">
    <w:p w:rsidR="00A4719B" w:rsidRDefault="00A4719B" w:rsidP="00FA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DB" w:rsidRDefault="004C1EDB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842CCE">
      <w:rPr>
        <w:noProof/>
      </w:rPr>
      <w:t>4</w:t>
    </w:r>
    <w:r>
      <w:fldChar w:fldCharType="end"/>
    </w:r>
    <w:r>
      <w:t>/</w:t>
    </w:r>
    <w:r w:rsidR="00A4719B">
      <w:fldChar w:fldCharType="begin"/>
    </w:r>
    <w:r w:rsidR="00A4719B">
      <w:instrText xml:space="preserve"> NUMPAGES   \* MERGEFORMAT </w:instrText>
    </w:r>
    <w:r w:rsidR="00A4719B">
      <w:fldChar w:fldCharType="separate"/>
    </w:r>
    <w:r w:rsidR="00842CCE">
      <w:rPr>
        <w:noProof/>
      </w:rPr>
      <w:t>4</w:t>
    </w:r>
    <w:r w:rsidR="00A4719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DB" w:rsidRDefault="004C1EDB" w:rsidP="00CE544B">
    <w:pPr>
      <w:pStyle w:val="Pidipagina"/>
      <w:pBdr>
        <w:top w:val="single" w:sz="4" w:space="1" w:color="auto"/>
      </w:pBdr>
      <w:ind w:left="-56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9B" w:rsidRDefault="00A4719B" w:rsidP="00FA11BC">
      <w:pPr>
        <w:spacing w:after="0" w:line="240" w:lineRule="auto"/>
      </w:pPr>
      <w:r>
        <w:separator/>
      </w:r>
    </w:p>
  </w:footnote>
  <w:footnote w:type="continuationSeparator" w:id="0">
    <w:p w:rsidR="00A4719B" w:rsidRDefault="00A4719B" w:rsidP="00FA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4C1EDB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4C1EDB" w:rsidRDefault="004C1EDB" w:rsidP="004000C0">
          <w:pPr>
            <w:pStyle w:val="Intestazione"/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466090" cy="466090"/>
                <wp:effectExtent l="0" t="0" r="0" b="0"/>
                <wp:docPr id="1" name="Immagine 1" descr="logo_iis_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is_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:rsidR="004C1EDB" w:rsidRPr="001C1A06" w:rsidRDefault="004C1EDB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</w:rPr>
          </w:pPr>
          <w:r w:rsidRPr="001C1A06">
            <w:rPr>
              <w:rFonts w:ascii="Garamond" w:hAnsi="Garamond"/>
              <w:b/>
              <w:i/>
              <w:sz w:val="28"/>
              <w:szCs w:val="28"/>
            </w:rPr>
            <w:tab/>
          </w:r>
          <w:r w:rsidRPr="001C1A06">
            <w:rPr>
              <w:rFonts w:ascii="Garamond" w:hAnsi="Garamond"/>
              <w:b/>
              <w:i/>
              <w:sz w:val="24"/>
              <w:szCs w:val="24"/>
            </w:rPr>
            <w:t xml:space="preserve">Istituto di Istruzione Superiore “don Peppino Diana” 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4C1EDB" w:rsidRDefault="004C1EDB" w:rsidP="004000C0">
          <w:pPr>
            <w:pStyle w:val="Intestazione"/>
            <w:spacing w:after="0" w:line="240" w:lineRule="auto"/>
            <w:jc w:val="center"/>
          </w:pPr>
        </w:p>
      </w:tc>
    </w:tr>
  </w:tbl>
  <w:p w:rsidR="004C1EDB" w:rsidRPr="00774373" w:rsidRDefault="004C1EDB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1C" w:rsidRDefault="002A6C1C"/>
  <w:tbl>
    <w:tblPr>
      <w:tblW w:w="525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365"/>
      <w:gridCol w:w="7767"/>
      <w:gridCol w:w="1364"/>
    </w:tblGrid>
    <w:tr w:rsidR="004C1EDB" w:rsidTr="00061696">
      <w:trPr>
        <w:jc w:val="center"/>
      </w:trPr>
      <w:tc>
        <w:tcPr>
          <w:tcW w:w="650" w:type="pct"/>
          <w:tcBorders>
            <w:right w:val="nil"/>
          </w:tcBorders>
          <w:shd w:val="clear" w:color="auto" w:fill="FFFFFF"/>
          <w:vAlign w:val="center"/>
        </w:tcPr>
        <w:p w:rsidR="004C1EDB" w:rsidRDefault="004C1EDB" w:rsidP="009658CD">
          <w:pPr>
            <w:pStyle w:val="Intestazione"/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F84F272" wp14:editId="3A55D5A8">
                <wp:extent cx="633506" cy="633506"/>
                <wp:effectExtent l="0" t="0" r="0" b="0"/>
                <wp:docPr id="2" name="Immagine 2" descr="logo_iis_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is_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376" cy="633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single" w:sz="6" w:space="0" w:color="595959"/>
            <w:right w:val="nil"/>
          </w:tcBorders>
          <w:vAlign w:val="center"/>
        </w:tcPr>
        <w:p w:rsidR="004C1EDB" w:rsidRDefault="004C1EDB" w:rsidP="000141E5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jc w:val="center"/>
            <w:rPr>
              <w:rFonts w:ascii="Garamond" w:hAnsi="Garamond"/>
              <w:b/>
              <w:i/>
              <w:sz w:val="28"/>
              <w:szCs w:val="30"/>
            </w:rPr>
          </w:pPr>
          <w:r w:rsidRPr="00061696">
            <w:rPr>
              <w:rFonts w:ascii="Garamond" w:hAnsi="Garamond"/>
              <w:b/>
              <w:i/>
              <w:sz w:val="32"/>
              <w:szCs w:val="30"/>
            </w:rPr>
            <w:t>Istituto di Istruzione Superiore “don Peppino Diana”</w:t>
          </w:r>
        </w:p>
        <w:p w:rsidR="004C1EDB" w:rsidRPr="00DD766C" w:rsidRDefault="004C1EDB" w:rsidP="000141E5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jc w:val="center"/>
            <w:rPr>
              <w:rFonts w:ascii="Garamond" w:hAnsi="Garamond"/>
              <w:b/>
              <w:i/>
              <w:sz w:val="30"/>
              <w:szCs w:val="30"/>
            </w:rPr>
          </w:pPr>
          <w:r w:rsidRPr="000141E5">
            <w:rPr>
              <w:rFonts w:ascii="Garamond" w:hAnsi="Garamond"/>
              <w:b/>
              <w:i/>
              <w:sz w:val="28"/>
              <w:szCs w:val="30"/>
            </w:rPr>
            <w:t>Morcone</w:t>
          </w:r>
        </w:p>
        <w:p w:rsidR="004C1EDB" w:rsidRPr="00F23030" w:rsidRDefault="004C1EDB" w:rsidP="000141E5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center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>Piazza Manente – 82026 Morcone (BN) - Tel. 0824-956423 - Fax 0824-995999</w:t>
          </w:r>
        </w:p>
        <w:p w:rsidR="004C1EDB" w:rsidRPr="00F23030" w:rsidRDefault="004C1EDB" w:rsidP="000141E5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center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C.F. </w:t>
          </w:r>
          <w:r w:rsidRPr="005765A5">
            <w:rPr>
              <w:b/>
              <w:color w:val="404040"/>
              <w:sz w:val="16"/>
              <w:szCs w:val="16"/>
            </w:rPr>
            <w:t>92029100622</w:t>
          </w:r>
          <w:r w:rsidRPr="00F23030">
            <w:rPr>
              <w:color w:val="404040"/>
              <w:sz w:val="16"/>
              <w:szCs w:val="16"/>
            </w:rPr>
            <w:t xml:space="preserve"> - Codice Meccanografico </w:t>
          </w:r>
          <w:r w:rsidRPr="005765A5">
            <w:rPr>
              <w:b/>
              <w:color w:val="404040"/>
              <w:sz w:val="16"/>
              <w:szCs w:val="16"/>
            </w:rPr>
            <w:t>bnis01200c</w:t>
          </w:r>
          <w:r>
            <w:rPr>
              <w:color w:val="404040"/>
              <w:sz w:val="16"/>
              <w:szCs w:val="16"/>
            </w:rPr>
            <w:t xml:space="preserve"> - </w:t>
          </w:r>
          <w:r w:rsidRPr="00F23030">
            <w:rPr>
              <w:color w:val="404040"/>
              <w:sz w:val="16"/>
              <w:szCs w:val="16"/>
            </w:rPr>
            <w:t xml:space="preserve"> </w:t>
          </w:r>
          <w:r w:rsidRPr="005765A5">
            <w:rPr>
              <w:color w:val="404040"/>
              <w:sz w:val="16"/>
              <w:szCs w:val="16"/>
            </w:rPr>
            <w:t xml:space="preserve">Codice </w:t>
          </w:r>
          <w:proofErr w:type="spellStart"/>
          <w:r w:rsidRPr="005765A5">
            <w:rPr>
              <w:color w:val="404040"/>
              <w:sz w:val="16"/>
              <w:szCs w:val="16"/>
            </w:rPr>
            <w:t>eFattura</w:t>
          </w:r>
          <w:proofErr w:type="spellEnd"/>
          <w:r w:rsidRPr="005765A5">
            <w:rPr>
              <w:color w:val="404040"/>
              <w:sz w:val="16"/>
              <w:szCs w:val="16"/>
            </w:rPr>
            <w:t xml:space="preserve">: </w:t>
          </w:r>
          <w:r w:rsidRPr="005765A5">
            <w:rPr>
              <w:b/>
              <w:color w:val="404040"/>
              <w:sz w:val="16"/>
              <w:szCs w:val="16"/>
            </w:rPr>
            <w:t>UFGXPE</w:t>
          </w:r>
        </w:p>
        <w:p w:rsidR="004C1EDB" w:rsidRPr="00CE7E3E" w:rsidRDefault="004C1EDB" w:rsidP="000141E5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120" w:line="240" w:lineRule="auto"/>
            <w:ind w:right="284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color w:val="404040"/>
              <w:sz w:val="16"/>
              <w:szCs w:val="16"/>
            </w:rPr>
            <w:t>e-mail:  bnis01200c@</w:t>
          </w:r>
          <w:r w:rsidRPr="00F23030">
            <w:rPr>
              <w:color w:val="404040"/>
              <w:sz w:val="16"/>
              <w:szCs w:val="16"/>
            </w:rPr>
            <w:t xml:space="preserve">istruzione.it - bnis01200c@pec.istruzione.it </w:t>
          </w:r>
          <w:r>
            <w:rPr>
              <w:color w:val="404040"/>
              <w:sz w:val="16"/>
              <w:szCs w:val="16"/>
            </w:rPr>
            <w:t xml:space="preserve"> </w:t>
          </w:r>
          <w:proofErr w:type="spellStart"/>
          <w:r w:rsidRPr="00F23030">
            <w:rPr>
              <w:color w:val="404040"/>
              <w:sz w:val="16"/>
              <w:szCs w:val="16"/>
            </w:rPr>
            <w:t>Url</w:t>
          </w:r>
          <w:proofErr w:type="spellEnd"/>
          <w:r w:rsidRPr="00F23030">
            <w:rPr>
              <w:color w:val="404040"/>
              <w:sz w:val="16"/>
              <w:szCs w:val="16"/>
            </w:rPr>
            <w:t xml:space="preserve"> : www.istitutosuperiorediana.gov.it</w:t>
          </w:r>
        </w:p>
      </w:tc>
      <w:tc>
        <w:tcPr>
          <w:tcW w:w="650" w:type="pct"/>
          <w:tcBorders>
            <w:left w:val="nil"/>
            <w:bottom w:val="single" w:sz="6" w:space="0" w:color="595959"/>
          </w:tcBorders>
          <w:vAlign w:val="center"/>
        </w:tcPr>
        <w:p w:rsidR="004C1EDB" w:rsidRPr="004D6799" w:rsidRDefault="004C1EDB" w:rsidP="000141E5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9F26A7F" wp14:editId="33EC4329">
                <wp:extent cx="460188" cy="531166"/>
                <wp:effectExtent l="0" t="0" r="0" b="2540"/>
                <wp:docPr id="3" name="Immagine 3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428" cy="531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1EDB" w:rsidRDefault="004C1EDB" w:rsidP="007C390A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4F34"/>
    <w:multiLevelType w:val="hybridMultilevel"/>
    <w:tmpl w:val="2EFCDA60"/>
    <w:lvl w:ilvl="0" w:tplc="04100013">
      <w:start w:val="1"/>
      <w:numFmt w:val="upperRoman"/>
      <w:lvlText w:val="%1."/>
      <w:lvlJc w:val="right"/>
      <w:pPr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3">
    <w:nsid w:val="164D4552"/>
    <w:multiLevelType w:val="hybridMultilevel"/>
    <w:tmpl w:val="3DA2E1D0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5320B48"/>
    <w:multiLevelType w:val="hybridMultilevel"/>
    <w:tmpl w:val="A7EA4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73CC8"/>
    <w:multiLevelType w:val="hybridMultilevel"/>
    <w:tmpl w:val="6FC8DA14"/>
    <w:lvl w:ilvl="0" w:tplc="04100013">
      <w:start w:val="1"/>
      <w:numFmt w:val="upperRoman"/>
      <w:lvlText w:val="%1."/>
      <w:lvlJc w:val="right"/>
      <w:pPr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3DC90551"/>
    <w:multiLevelType w:val="hybridMultilevel"/>
    <w:tmpl w:val="299487F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745BDF"/>
    <w:multiLevelType w:val="hybridMultilevel"/>
    <w:tmpl w:val="775C8030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8C6F71"/>
    <w:multiLevelType w:val="hybridMultilevel"/>
    <w:tmpl w:val="2470422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D866E6"/>
    <w:multiLevelType w:val="hybridMultilevel"/>
    <w:tmpl w:val="0D7A3D4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EC30E8"/>
    <w:multiLevelType w:val="hybridMultilevel"/>
    <w:tmpl w:val="0D7A3D4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426737"/>
    <w:multiLevelType w:val="hybridMultilevel"/>
    <w:tmpl w:val="10ACD4CA"/>
    <w:lvl w:ilvl="0" w:tplc="0410000F">
      <w:start w:val="1"/>
      <w:numFmt w:val="decimal"/>
      <w:lvlText w:val="%1."/>
      <w:lvlJc w:val="left"/>
      <w:pPr>
        <w:ind w:left="723" w:hanging="360"/>
      </w:p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>
    <w:nsid w:val="600450AC"/>
    <w:multiLevelType w:val="hybridMultilevel"/>
    <w:tmpl w:val="8B06D922"/>
    <w:lvl w:ilvl="0" w:tplc="0410000F">
      <w:start w:val="1"/>
      <w:numFmt w:val="decimal"/>
      <w:lvlText w:val="%1."/>
      <w:lvlJc w:val="left"/>
      <w:pPr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EF35C2"/>
    <w:multiLevelType w:val="hybridMultilevel"/>
    <w:tmpl w:val="39B2E6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4D3AF1"/>
    <w:multiLevelType w:val="hybridMultilevel"/>
    <w:tmpl w:val="BC7EA1DC"/>
    <w:lvl w:ilvl="0" w:tplc="CFC2D9B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C5EDD"/>
    <w:multiLevelType w:val="hybridMultilevel"/>
    <w:tmpl w:val="0AE8AD3A"/>
    <w:lvl w:ilvl="0" w:tplc="CFC2D9B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8E7909"/>
    <w:multiLevelType w:val="hybridMultilevel"/>
    <w:tmpl w:val="4A0C434A"/>
    <w:lvl w:ilvl="0" w:tplc="CFC2D9B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13"/>
  </w:num>
  <w:num w:numId="5">
    <w:abstractNumId w:val="1"/>
  </w:num>
  <w:num w:numId="6">
    <w:abstractNumId w:val="26"/>
  </w:num>
  <w:num w:numId="7">
    <w:abstractNumId w:val="27"/>
  </w:num>
  <w:num w:numId="8">
    <w:abstractNumId w:val="5"/>
  </w:num>
  <w:num w:numId="9">
    <w:abstractNumId w:val="23"/>
  </w:num>
  <w:num w:numId="10">
    <w:abstractNumId w:val="11"/>
  </w:num>
  <w:num w:numId="11">
    <w:abstractNumId w:val="15"/>
  </w:num>
  <w:num w:numId="12">
    <w:abstractNumId w:val="16"/>
  </w:num>
  <w:num w:numId="13">
    <w:abstractNumId w:val="2"/>
  </w:num>
  <w:num w:numId="14">
    <w:abstractNumId w:val="9"/>
  </w:num>
  <w:num w:numId="15">
    <w:abstractNumId w:val="6"/>
  </w:num>
  <w:num w:numId="16">
    <w:abstractNumId w:val="21"/>
  </w:num>
  <w:num w:numId="17">
    <w:abstractNumId w:val="0"/>
  </w:num>
  <w:num w:numId="18">
    <w:abstractNumId w:val="7"/>
  </w:num>
  <w:num w:numId="19">
    <w:abstractNumId w:val="18"/>
  </w:num>
  <w:num w:numId="20">
    <w:abstractNumId w:val="22"/>
  </w:num>
  <w:num w:numId="21">
    <w:abstractNumId w:val="3"/>
  </w:num>
  <w:num w:numId="22">
    <w:abstractNumId w:val="25"/>
  </w:num>
  <w:num w:numId="23">
    <w:abstractNumId w:val="24"/>
  </w:num>
  <w:num w:numId="24">
    <w:abstractNumId w:val="19"/>
  </w:num>
  <w:num w:numId="25">
    <w:abstractNumId w:val="14"/>
  </w:num>
  <w:num w:numId="26">
    <w:abstractNumId w:val="12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59"/>
    <w:rsid w:val="00005D75"/>
    <w:rsid w:val="000141E5"/>
    <w:rsid w:val="000357B9"/>
    <w:rsid w:val="00044EAD"/>
    <w:rsid w:val="00061696"/>
    <w:rsid w:val="00063407"/>
    <w:rsid w:val="000B0471"/>
    <w:rsid w:val="000B4026"/>
    <w:rsid w:val="000B70FB"/>
    <w:rsid w:val="000E7507"/>
    <w:rsid w:val="001159C9"/>
    <w:rsid w:val="00116F1A"/>
    <w:rsid w:val="0012016B"/>
    <w:rsid w:val="00154F2F"/>
    <w:rsid w:val="001A2560"/>
    <w:rsid w:val="001A4A14"/>
    <w:rsid w:val="001C1A06"/>
    <w:rsid w:val="001D4471"/>
    <w:rsid w:val="001D45E1"/>
    <w:rsid w:val="001E6FD6"/>
    <w:rsid w:val="002025E8"/>
    <w:rsid w:val="00210066"/>
    <w:rsid w:val="002100AD"/>
    <w:rsid w:val="002335EF"/>
    <w:rsid w:val="002336CA"/>
    <w:rsid w:val="002354C8"/>
    <w:rsid w:val="00236FD4"/>
    <w:rsid w:val="0024139D"/>
    <w:rsid w:val="002465DA"/>
    <w:rsid w:val="0026081C"/>
    <w:rsid w:val="0026235F"/>
    <w:rsid w:val="00265F47"/>
    <w:rsid w:val="00267474"/>
    <w:rsid w:val="00281589"/>
    <w:rsid w:val="002A3F90"/>
    <w:rsid w:val="002A6C1C"/>
    <w:rsid w:val="002C2FD0"/>
    <w:rsid w:val="002F6235"/>
    <w:rsid w:val="00326914"/>
    <w:rsid w:val="00326C82"/>
    <w:rsid w:val="00327D24"/>
    <w:rsid w:val="003367A2"/>
    <w:rsid w:val="00337569"/>
    <w:rsid w:val="003776BD"/>
    <w:rsid w:val="003A36A1"/>
    <w:rsid w:val="003C26EE"/>
    <w:rsid w:val="003C3B72"/>
    <w:rsid w:val="003C4DF3"/>
    <w:rsid w:val="003D5983"/>
    <w:rsid w:val="003E4F3C"/>
    <w:rsid w:val="003F6F91"/>
    <w:rsid w:val="004000C0"/>
    <w:rsid w:val="004058CD"/>
    <w:rsid w:val="00405C76"/>
    <w:rsid w:val="0041730D"/>
    <w:rsid w:val="00423A0C"/>
    <w:rsid w:val="00437CA3"/>
    <w:rsid w:val="00441E25"/>
    <w:rsid w:val="00485767"/>
    <w:rsid w:val="004910FE"/>
    <w:rsid w:val="00491609"/>
    <w:rsid w:val="004B2B77"/>
    <w:rsid w:val="004C1CE6"/>
    <w:rsid w:val="004C1EDB"/>
    <w:rsid w:val="004D6799"/>
    <w:rsid w:val="004F3789"/>
    <w:rsid w:val="004F6AE1"/>
    <w:rsid w:val="00507F48"/>
    <w:rsid w:val="005527D9"/>
    <w:rsid w:val="0055420C"/>
    <w:rsid w:val="00556B54"/>
    <w:rsid w:val="005765A5"/>
    <w:rsid w:val="00580B34"/>
    <w:rsid w:val="0059220E"/>
    <w:rsid w:val="00592945"/>
    <w:rsid w:val="005B20DC"/>
    <w:rsid w:val="005B5E61"/>
    <w:rsid w:val="005D3594"/>
    <w:rsid w:val="005D6F4B"/>
    <w:rsid w:val="005E563F"/>
    <w:rsid w:val="005E5BA4"/>
    <w:rsid w:val="005F672E"/>
    <w:rsid w:val="00610130"/>
    <w:rsid w:val="0061157C"/>
    <w:rsid w:val="0064725D"/>
    <w:rsid w:val="00653127"/>
    <w:rsid w:val="006643F3"/>
    <w:rsid w:val="00671882"/>
    <w:rsid w:val="006806B9"/>
    <w:rsid w:val="006C7DA9"/>
    <w:rsid w:val="006D75A8"/>
    <w:rsid w:val="006F1C58"/>
    <w:rsid w:val="006F6229"/>
    <w:rsid w:val="007008D6"/>
    <w:rsid w:val="00701437"/>
    <w:rsid w:val="007031FE"/>
    <w:rsid w:val="0071550C"/>
    <w:rsid w:val="007162DB"/>
    <w:rsid w:val="00734B61"/>
    <w:rsid w:val="00735CF1"/>
    <w:rsid w:val="00736414"/>
    <w:rsid w:val="00742CC1"/>
    <w:rsid w:val="007520DF"/>
    <w:rsid w:val="007539BC"/>
    <w:rsid w:val="0076588C"/>
    <w:rsid w:val="0077003F"/>
    <w:rsid w:val="00774373"/>
    <w:rsid w:val="00774548"/>
    <w:rsid w:val="00785306"/>
    <w:rsid w:val="007A0992"/>
    <w:rsid w:val="007C390A"/>
    <w:rsid w:val="007F7EFF"/>
    <w:rsid w:val="00804C5E"/>
    <w:rsid w:val="0081069F"/>
    <w:rsid w:val="00811EF2"/>
    <w:rsid w:val="00813CC3"/>
    <w:rsid w:val="00815709"/>
    <w:rsid w:val="00816361"/>
    <w:rsid w:val="00824A7A"/>
    <w:rsid w:val="008322A7"/>
    <w:rsid w:val="00842CCE"/>
    <w:rsid w:val="00854FCF"/>
    <w:rsid w:val="00892D4B"/>
    <w:rsid w:val="008E0035"/>
    <w:rsid w:val="008E65E3"/>
    <w:rsid w:val="009112EC"/>
    <w:rsid w:val="00916815"/>
    <w:rsid w:val="00937554"/>
    <w:rsid w:val="00941B2A"/>
    <w:rsid w:val="00953A7D"/>
    <w:rsid w:val="009563FD"/>
    <w:rsid w:val="00961BAD"/>
    <w:rsid w:val="009658CD"/>
    <w:rsid w:val="009A076F"/>
    <w:rsid w:val="009A0E17"/>
    <w:rsid w:val="009B0F2E"/>
    <w:rsid w:val="009B6B15"/>
    <w:rsid w:val="009E04DD"/>
    <w:rsid w:val="009F7E3E"/>
    <w:rsid w:val="00A01256"/>
    <w:rsid w:val="00A27242"/>
    <w:rsid w:val="00A34AE4"/>
    <w:rsid w:val="00A34AF0"/>
    <w:rsid w:val="00A37A43"/>
    <w:rsid w:val="00A4719B"/>
    <w:rsid w:val="00A86A65"/>
    <w:rsid w:val="00A9528C"/>
    <w:rsid w:val="00AA39D2"/>
    <w:rsid w:val="00AB18DD"/>
    <w:rsid w:val="00AB62AC"/>
    <w:rsid w:val="00AC7759"/>
    <w:rsid w:val="00AD1AB0"/>
    <w:rsid w:val="00B2119D"/>
    <w:rsid w:val="00B27706"/>
    <w:rsid w:val="00B3548A"/>
    <w:rsid w:val="00B374F9"/>
    <w:rsid w:val="00B50646"/>
    <w:rsid w:val="00B60626"/>
    <w:rsid w:val="00B61B18"/>
    <w:rsid w:val="00B67127"/>
    <w:rsid w:val="00BA1E35"/>
    <w:rsid w:val="00BB48FC"/>
    <w:rsid w:val="00BC16FE"/>
    <w:rsid w:val="00BD2778"/>
    <w:rsid w:val="00BE297F"/>
    <w:rsid w:val="00BF1601"/>
    <w:rsid w:val="00C25FFC"/>
    <w:rsid w:val="00C3141B"/>
    <w:rsid w:val="00C75FC8"/>
    <w:rsid w:val="00C926C2"/>
    <w:rsid w:val="00CE073B"/>
    <w:rsid w:val="00CE544B"/>
    <w:rsid w:val="00CE7E3E"/>
    <w:rsid w:val="00D16BA3"/>
    <w:rsid w:val="00D223EA"/>
    <w:rsid w:val="00D415DA"/>
    <w:rsid w:val="00D4206A"/>
    <w:rsid w:val="00D65003"/>
    <w:rsid w:val="00D739AD"/>
    <w:rsid w:val="00DA3E38"/>
    <w:rsid w:val="00DB1CC5"/>
    <w:rsid w:val="00DD766C"/>
    <w:rsid w:val="00DF106C"/>
    <w:rsid w:val="00E01C8C"/>
    <w:rsid w:val="00E10090"/>
    <w:rsid w:val="00E21BA5"/>
    <w:rsid w:val="00E237AB"/>
    <w:rsid w:val="00E3295C"/>
    <w:rsid w:val="00E51F1B"/>
    <w:rsid w:val="00E729EC"/>
    <w:rsid w:val="00E73A5F"/>
    <w:rsid w:val="00E929A2"/>
    <w:rsid w:val="00E92DBD"/>
    <w:rsid w:val="00EA2AAB"/>
    <w:rsid w:val="00EA6C63"/>
    <w:rsid w:val="00EB2C98"/>
    <w:rsid w:val="00EC653A"/>
    <w:rsid w:val="00EC72FA"/>
    <w:rsid w:val="00ED1858"/>
    <w:rsid w:val="00ED43B0"/>
    <w:rsid w:val="00F0503D"/>
    <w:rsid w:val="00F0721A"/>
    <w:rsid w:val="00F23030"/>
    <w:rsid w:val="00F25BB6"/>
    <w:rsid w:val="00F26083"/>
    <w:rsid w:val="00F31B5F"/>
    <w:rsid w:val="00F50E4A"/>
    <w:rsid w:val="00F72070"/>
    <w:rsid w:val="00F97062"/>
    <w:rsid w:val="00FA11BC"/>
    <w:rsid w:val="00FB4572"/>
    <w:rsid w:val="00FC00DD"/>
    <w:rsid w:val="00FC2392"/>
    <w:rsid w:val="00FD6604"/>
    <w:rsid w:val="00FE0129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val="x-none"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5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val="x-none"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AppData\Roaming\Microsoft\Templates\Custom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F887-DB21-4A1F-9755-328ABC34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166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45</cp:revision>
  <cp:lastPrinted>2013-11-26T10:00:00Z</cp:lastPrinted>
  <dcterms:created xsi:type="dcterms:W3CDTF">2016-06-11T19:28:00Z</dcterms:created>
  <dcterms:modified xsi:type="dcterms:W3CDTF">2016-06-16T05:35:00Z</dcterms:modified>
</cp:coreProperties>
</file>