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BD" w:rsidRPr="00256FBD" w:rsidRDefault="00256FBD" w:rsidP="00256FBD">
      <w:pPr>
        <w:spacing w:after="0" w:line="240" w:lineRule="auto"/>
        <w:jc w:val="center"/>
        <w:rPr>
          <w:rFonts w:cs="Calibri"/>
          <w:bCs/>
          <w:smallCaps/>
          <w:sz w:val="32"/>
          <w:szCs w:val="32"/>
          <w:lang w:eastAsia="it-IT"/>
        </w:rPr>
      </w:pPr>
      <w:r w:rsidRPr="00256FBD">
        <w:rPr>
          <w:rFonts w:cs="Calibri"/>
          <w:bCs/>
          <w:smallCaps/>
          <w:sz w:val="32"/>
          <w:szCs w:val="32"/>
          <w:lang w:eastAsia="it-IT"/>
        </w:rPr>
        <w:t>Istituto _______________________</w:t>
      </w:r>
    </w:p>
    <w:p w:rsidR="00256FBD" w:rsidRPr="00256FBD" w:rsidRDefault="00256FBD" w:rsidP="00256FBD">
      <w:pPr>
        <w:spacing w:after="0" w:line="240" w:lineRule="auto"/>
        <w:jc w:val="center"/>
        <w:rPr>
          <w:rFonts w:cs="Calibri"/>
          <w:bCs/>
          <w:i/>
          <w:sz w:val="28"/>
          <w:szCs w:val="28"/>
          <w:lang w:eastAsia="it-IT"/>
        </w:rPr>
      </w:pPr>
    </w:p>
    <w:p w:rsidR="00256FBD" w:rsidRPr="00256FBD" w:rsidRDefault="00256FBD" w:rsidP="00256FBD">
      <w:pPr>
        <w:spacing w:after="0" w:line="240" w:lineRule="auto"/>
        <w:jc w:val="center"/>
        <w:rPr>
          <w:rFonts w:cs="Calibri"/>
          <w:bCs/>
          <w:i/>
          <w:sz w:val="28"/>
          <w:szCs w:val="28"/>
          <w:lang w:eastAsia="it-IT"/>
        </w:rPr>
      </w:pPr>
      <w:r w:rsidRPr="00256FBD">
        <w:rPr>
          <w:rFonts w:cs="Calibri"/>
          <w:bCs/>
          <w:i/>
          <w:sz w:val="28"/>
          <w:szCs w:val="28"/>
          <w:lang w:eastAsia="it-IT"/>
        </w:rPr>
        <w:t>anno scolastico _____/___</w:t>
      </w:r>
    </w:p>
    <w:p w:rsidR="00256FBD" w:rsidRPr="00256FBD" w:rsidRDefault="00256FBD" w:rsidP="00256FB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256FBD" w:rsidRPr="00256FBD" w:rsidTr="007E3338">
        <w:tc>
          <w:tcPr>
            <w:tcW w:w="9778" w:type="dxa"/>
          </w:tcPr>
          <w:p w:rsidR="00256FBD" w:rsidRPr="00256FBD" w:rsidRDefault="00256FBD" w:rsidP="00256FBD">
            <w:pPr>
              <w:spacing w:after="0" w:line="240" w:lineRule="auto"/>
              <w:jc w:val="center"/>
              <w:rPr>
                <w:rFonts w:cs="Calibri"/>
                <w:b/>
                <w:bCs/>
                <w:smallCaps/>
                <w:sz w:val="28"/>
                <w:szCs w:val="28"/>
                <w:lang w:eastAsia="it-IT"/>
              </w:rPr>
            </w:pPr>
            <w:r w:rsidRPr="00256FBD">
              <w:rPr>
                <w:rFonts w:cs="Calibri"/>
                <w:b/>
                <w:bCs/>
                <w:smallCaps/>
                <w:sz w:val="28"/>
                <w:szCs w:val="28"/>
                <w:lang w:eastAsia="it-IT"/>
              </w:rPr>
              <w:t>Relazione finale</w:t>
            </w:r>
          </w:p>
        </w:tc>
      </w:tr>
    </w:tbl>
    <w:p w:rsidR="00256FBD" w:rsidRPr="00256FBD" w:rsidRDefault="00256FBD" w:rsidP="00256FBD">
      <w:pPr>
        <w:spacing w:after="0" w:line="240" w:lineRule="auto"/>
        <w:rPr>
          <w:rFonts w:cs="Calibri"/>
          <w:bCs/>
          <w:lang w:eastAsia="it-IT"/>
        </w:rPr>
      </w:pPr>
    </w:p>
    <w:p w:rsidR="00256FBD" w:rsidRPr="00256FBD" w:rsidRDefault="00256FBD" w:rsidP="00256FBD">
      <w:pPr>
        <w:tabs>
          <w:tab w:val="left" w:pos="993"/>
          <w:tab w:val="right" w:pos="9639"/>
        </w:tabs>
        <w:spacing w:after="0" w:line="240" w:lineRule="auto"/>
        <w:rPr>
          <w:rFonts w:cs="Calibri"/>
          <w:sz w:val="24"/>
          <w:szCs w:val="24"/>
          <w:lang w:eastAsia="it-IT"/>
        </w:rPr>
      </w:pPr>
      <w:r w:rsidRPr="00256FBD">
        <w:rPr>
          <w:rFonts w:cs="Calibri"/>
          <w:bCs/>
          <w:sz w:val="24"/>
          <w:szCs w:val="24"/>
          <w:lang w:eastAsia="it-IT"/>
        </w:rPr>
        <w:t xml:space="preserve">docente: </w:t>
      </w:r>
      <w:r w:rsidRPr="00256FBD">
        <w:rPr>
          <w:rFonts w:cs="Calibri"/>
          <w:bCs/>
          <w:sz w:val="24"/>
          <w:szCs w:val="24"/>
          <w:lang w:eastAsia="it-IT"/>
        </w:rPr>
        <w:tab/>
      </w:r>
      <w:r w:rsidRPr="00256FBD">
        <w:rPr>
          <w:rFonts w:cs="Calibri"/>
          <w:sz w:val="24"/>
          <w:szCs w:val="24"/>
          <w:lang w:eastAsia="it-IT"/>
        </w:rPr>
        <w:t xml:space="preserve">____________________________  </w:t>
      </w:r>
      <w:r w:rsidRPr="00256FBD">
        <w:rPr>
          <w:rFonts w:cs="Calibri"/>
          <w:sz w:val="24"/>
          <w:szCs w:val="24"/>
          <w:lang w:eastAsia="it-IT"/>
        </w:rPr>
        <w:tab/>
        <w:t xml:space="preserve">classe: </w:t>
      </w:r>
      <w:r w:rsidRPr="00256FBD">
        <w:rPr>
          <w:rFonts w:cs="Calibri"/>
          <w:b/>
          <w:sz w:val="24"/>
          <w:szCs w:val="24"/>
          <w:u w:val="single"/>
          <w:lang w:eastAsia="it-IT"/>
        </w:rPr>
        <w:t>________</w:t>
      </w:r>
    </w:p>
    <w:p w:rsidR="00256FBD" w:rsidRDefault="00256FBD" w:rsidP="00256FBD">
      <w:pPr>
        <w:tabs>
          <w:tab w:val="left" w:pos="993"/>
        </w:tabs>
        <w:spacing w:after="0" w:line="240" w:lineRule="auto"/>
        <w:rPr>
          <w:rFonts w:cs="Calibri"/>
          <w:sz w:val="24"/>
          <w:szCs w:val="24"/>
          <w:lang w:eastAsia="it-IT"/>
        </w:rPr>
      </w:pPr>
    </w:p>
    <w:p w:rsidR="00256FBD" w:rsidRPr="00256FBD" w:rsidRDefault="00256FBD" w:rsidP="00256FBD">
      <w:pPr>
        <w:tabs>
          <w:tab w:val="left" w:pos="993"/>
        </w:tabs>
        <w:spacing w:after="0" w:line="240" w:lineRule="auto"/>
        <w:rPr>
          <w:rFonts w:cs="Calibri"/>
          <w:sz w:val="24"/>
          <w:szCs w:val="24"/>
          <w:lang w:eastAsia="it-IT"/>
        </w:rPr>
      </w:pPr>
      <w:r w:rsidRPr="00256FBD">
        <w:rPr>
          <w:rFonts w:cs="Calibri"/>
          <w:sz w:val="24"/>
          <w:szCs w:val="24"/>
          <w:lang w:eastAsia="it-IT"/>
        </w:rPr>
        <w:t xml:space="preserve">materia: </w:t>
      </w:r>
      <w:r w:rsidRPr="00256FBD">
        <w:rPr>
          <w:rFonts w:cs="Calibri"/>
          <w:sz w:val="24"/>
          <w:szCs w:val="24"/>
          <w:lang w:eastAsia="it-IT"/>
        </w:rPr>
        <w:tab/>
        <w:t xml:space="preserve">____________________________ </w:t>
      </w:r>
    </w:p>
    <w:p w:rsidR="00256FBD" w:rsidRPr="00256FBD" w:rsidRDefault="00256FBD" w:rsidP="00256FBD">
      <w:pPr>
        <w:spacing w:after="0" w:line="240" w:lineRule="auto"/>
        <w:jc w:val="both"/>
        <w:rPr>
          <w:rFonts w:cs="Calibri"/>
          <w:bCs/>
          <w:lang w:eastAsia="it-IT"/>
        </w:rPr>
      </w:pPr>
    </w:p>
    <w:p w:rsidR="00256FBD" w:rsidRPr="00256FBD" w:rsidRDefault="00256FBD" w:rsidP="00256FBD">
      <w:pPr>
        <w:keepNext/>
        <w:spacing w:after="0" w:line="240" w:lineRule="auto"/>
        <w:jc w:val="center"/>
        <w:outlineLvl w:val="0"/>
        <w:rPr>
          <w:rFonts w:cs="Calibri"/>
          <w:bCs/>
          <w:sz w:val="24"/>
          <w:szCs w:val="24"/>
          <w:lang w:eastAsia="it-IT"/>
        </w:rPr>
      </w:pPr>
      <w:r w:rsidRPr="00256FBD">
        <w:rPr>
          <w:rFonts w:cs="Calibri"/>
          <w:bCs/>
          <w:sz w:val="24"/>
          <w:szCs w:val="24"/>
          <w:lang w:eastAsia="it-IT"/>
        </w:rPr>
        <w:t>Situazione in uscita della classe</w:t>
      </w:r>
    </w:p>
    <w:p w:rsidR="00256FBD" w:rsidRPr="00256FBD" w:rsidRDefault="00256FBD" w:rsidP="00256FBD">
      <w:pPr>
        <w:spacing w:after="0" w:line="240" w:lineRule="auto"/>
        <w:rPr>
          <w:rFonts w:cs="Calibri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4688"/>
        <w:gridCol w:w="5262"/>
      </w:tblGrid>
      <w:tr w:rsidR="00256FBD" w:rsidRPr="00256FBD" w:rsidTr="007E3338">
        <w:trPr>
          <w:trHeight w:val="1172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256FBD" w:rsidRPr="00256FBD" w:rsidRDefault="00256FBD" w:rsidP="00256FBD">
            <w:pPr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  <w:r w:rsidRPr="00256FBD">
              <w:rPr>
                <w:rFonts w:cs="Calibri"/>
                <w:b/>
                <w:sz w:val="24"/>
                <w:szCs w:val="24"/>
                <w:lang w:eastAsia="it-IT"/>
              </w:rPr>
              <w:t>livello di istruzione in ripartizione percentuale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56"/>
              <w:gridCol w:w="1958"/>
              <w:gridCol w:w="1956"/>
              <w:gridCol w:w="1956"/>
              <w:gridCol w:w="1944"/>
            </w:tblGrid>
            <w:tr w:rsidR="00256FBD" w:rsidRPr="00256FBD" w:rsidTr="007E3338">
              <w:trPr>
                <w:jc w:val="center"/>
              </w:trPr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eastAsia="it-IT"/>
                    </w:rPr>
                  </w:pPr>
                  <w:r w:rsidRPr="00256FBD">
                    <w:rPr>
                      <w:rFonts w:cs="Calibri"/>
                      <w:b/>
                      <w:bCs/>
                      <w:lang w:eastAsia="it-IT"/>
                    </w:rPr>
                    <w:t>basso</w:t>
                  </w:r>
                </w:p>
              </w:tc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eastAsia="it-IT"/>
                    </w:rPr>
                  </w:pPr>
                  <w:r w:rsidRPr="00256FBD">
                    <w:rPr>
                      <w:rFonts w:cs="Calibri"/>
                      <w:b/>
                      <w:bCs/>
                      <w:lang w:eastAsia="it-IT"/>
                    </w:rPr>
                    <w:t>medio basso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eastAsia="it-IT"/>
                    </w:rPr>
                  </w:pPr>
                  <w:r w:rsidRPr="00256FBD">
                    <w:rPr>
                      <w:rFonts w:cs="Calibri"/>
                      <w:b/>
                      <w:bCs/>
                      <w:lang w:eastAsia="it-IT"/>
                    </w:rPr>
                    <w:t>medio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eastAsia="it-IT"/>
                    </w:rPr>
                  </w:pPr>
                  <w:r w:rsidRPr="00256FBD">
                    <w:rPr>
                      <w:rFonts w:cs="Calibri"/>
                      <w:b/>
                      <w:bCs/>
                      <w:lang w:eastAsia="it-IT"/>
                    </w:rPr>
                    <w:t>medio alto</w:t>
                  </w: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lang w:eastAsia="it-IT"/>
                    </w:rPr>
                  </w:pPr>
                  <w:r w:rsidRPr="00256FBD">
                    <w:rPr>
                      <w:rFonts w:cs="Calibri"/>
                      <w:b/>
                      <w:bCs/>
                      <w:lang w:eastAsia="it-IT"/>
                    </w:rPr>
                    <w:t>alto</w:t>
                  </w:r>
                </w:p>
              </w:tc>
            </w:tr>
            <w:tr w:rsidR="00256FBD" w:rsidRPr="00256FBD" w:rsidTr="00845DCA">
              <w:trPr>
                <w:trHeight w:val="470"/>
                <w:jc w:val="center"/>
              </w:trPr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lang w:eastAsia="it-IT"/>
                    </w:rPr>
                  </w:pPr>
                </w:p>
              </w:tc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lang w:eastAsia="it-I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lang w:eastAsia="it-I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lang w:eastAsia="it-IT"/>
                    </w:rPr>
                  </w:pPr>
                </w:p>
              </w:tc>
              <w:tc>
                <w:tcPr>
                  <w:tcW w:w="9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6FBD" w:rsidRPr="00256FBD" w:rsidRDefault="00256FBD" w:rsidP="00256FBD">
                  <w:pPr>
                    <w:spacing w:after="0" w:line="240" w:lineRule="auto"/>
                    <w:jc w:val="center"/>
                    <w:rPr>
                      <w:rFonts w:cs="Calibri"/>
                      <w:lang w:eastAsia="it-IT"/>
                    </w:rPr>
                  </w:pPr>
                </w:p>
              </w:tc>
            </w:tr>
          </w:tbl>
          <w:p w:rsidR="00256FBD" w:rsidRPr="00256FBD" w:rsidRDefault="00256FBD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</w:tr>
      <w:tr w:rsidR="00256FBD" w:rsidRPr="00256FBD" w:rsidTr="00256FBD">
        <w:trPr>
          <w:trHeight w:val="851"/>
        </w:trPr>
        <w:tc>
          <w:tcPr>
            <w:tcW w:w="98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FBD" w:rsidRPr="00256FBD" w:rsidRDefault="00256FBD" w:rsidP="00256FBD">
            <w:pPr>
              <w:spacing w:after="12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punti di forza</w:t>
            </w:r>
          </w:p>
          <w:bookmarkStart w:id="0" w:name="Controllo1"/>
          <w:p w:rsidR="00256FBD" w:rsidRPr="00256FBD" w:rsidRDefault="007761D0" w:rsidP="00256FBD">
            <w:pPr>
              <w:tabs>
                <w:tab w:val="left" w:pos="2552"/>
                <w:tab w:val="left" w:pos="4648"/>
                <w:tab w:val="left" w:pos="7088"/>
              </w:tabs>
              <w:spacing w:after="0" w:line="240" w:lineRule="auto"/>
              <w:ind w:right="278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0"/>
            <w:r w:rsidR="00256FBD" w:rsidRPr="00256FBD">
              <w:rPr>
                <w:rFonts w:cs="Calibri"/>
                <w:lang w:eastAsia="it-IT"/>
              </w:rPr>
              <w:t xml:space="preserve"> per tutta la classe</w:t>
            </w:r>
            <w:bookmarkStart w:id="1" w:name="Controllo2"/>
            <w:r w:rsidR="00256FBD" w:rsidRPr="00256FBD">
              <w:rPr>
                <w:rFonts w:cs="Calibri"/>
                <w:lang w:eastAsia="it-IT"/>
              </w:rPr>
              <w:tab/>
            </w: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per quasi tutta</w:t>
            </w:r>
            <w:r w:rsidR="00256FBD" w:rsidRPr="00256FBD">
              <w:rPr>
                <w:rFonts w:cs="Calibri"/>
                <w:lang w:eastAsia="it-IT"/>
              </w:rPr>
              <w:tab/>
            </w:r>
            <w:bookmarkEnd w:id="1"/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per una parte</w:t>
            </w:r>
            <w:bookmarkStart w:id="2" w:name="Controllo3"/>
            <w:r w:rsidR="00256FBD" w:rsidRPr="00256FBD">
              <w:rPr>
                <w:rFonts w:cs="Calibri"/>
                <w:lang w:eastAsia="it-IT"/>
              </w:rPr>
              <w:tab/>
            </w: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2"/>
            <w:r w:rsidR="00256FBD" w:rsidRPr="00256FBD">
              <w:rPr>
                <w:rFonts w:cs="Calibri"/>
                <w:lang w:eastAsia="it-IT"/>
              </w:rPr>
              <w:t xml:space="preserve"> per qualche alunno</w:t>
            </w:r>
          </w:p>
        </w:tc>
      </w:tr>
      <w:tr w:rsidR="00256FBD" w:rsidRPr="00256FBD" w:rsidTr="00256FBD">
        <w:trPr>
          <w:trHeight w:val="851"/>
        </w:trPr>
        <w:tc>
          <w:tcPr>
            <w:tcW w:w="4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left" w:pos="426"/>
              </w:tabs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ontrollo7"/>
            <w:r w:rsidR="00256FBD"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bCs/>
                <w:lang w:eastAsia="it-IT"/>
              </w:rPr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3"/>
            <w:r w:rsidR="00256FBD" w:rsidRPr="00256FBD">
              <w:rPr>
                <w:rFonts w:cs="Calibri"/>
                <w:bCs/>
                <w:lang w:eastAsia="it-IT"/>
              </w:rPr>
              <w:t xml:space="preserve"> </w:t>
            </w:r>
            <w:r w:rsidR="00256FBD" w:rsidRPr="00256FBD">
              <w:rPr>
                <w:rFonts w:cs="Calibri"/>
                <w:bCs/>
                <w:lang w:eastAsia="it-IT"/>
              </w:rPr>
              <w:tab/>
              <w:t>continuità nello studio</w:t>
            </w:r>
          </w:p>
          <w:p w:rsidR="00256FBD" w:rsidRPr="00256FBD" w:rsidRDefault="007761D0" w:rsidP="00256FBD">
            <w:pPr>
              <w:tabs>
                <w:tab w:val="left" w:pos="426"/>
              </w:tabs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8"/>
            <w:r w:rsidR="00256FBD"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bCs/>
                <w:lang w:eastAsia="it-IT"/>
              </w:rPr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4"/>
            <w:r w:rsidR="00256FBD" w:rsidRPr="00256FBD">
              <w:rPr>
                <w:rFonts w:cs="Calibri"/>
                <w:bCs/>
                <w:lang w:eastAsia="it-IT"/>
              </w:rPr>
              <w:t xml:space="preserve"> </w:t>
            </w:r>
            <w:r w:rsidR="00256FBD" w:rsidRPr="00256FBD">
              <w:rPr>
                <w:rFonts w:cs="Calibri"/>
                <w:bCs/>
                <w:lang w:eastAsia="it-IT"/>
              </w:rPr>
              <w:tab/>
              <w:t>interesse per lo studio</w:t>
            </w:r>
          </w:p>
        </w:tc>
        <w:bookmarkStart w:id="5" w:name="Controllo9"/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left" w:pos="426"/>
              </w:tabs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bCs/>
                <w:lang w:eastAsia="it-IT"/>
              </w:rPr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5"/>
            <w:r w:rsidR="00256FBD" w:rsidRPr="00256FBD">
              <w:rPr>
                <w:rFonts w:cs="Calibri"/>
                <w:bCs/>
                <w:lang w:eastAsia="it-IT"/>
              </w:rPr>
              <w:t xml:space="preserve"> </w:t>
            </w:r>
            <w:r w:rsidR="00256FBD" w:rsidRPr="00256FBD">
              <w:rPr>
                <w:rFonts w:cs="Calibri"/>
                <w:bCs/>
                <w:lang w:eastAsia="it-IT"/>
              </w:rPr>
              <w:tab/>
              <w:t>metodo di studio autonomo ed indipendente</w:t>
            </w:r>
          </w:p>
          <w:p w:rsidR="00256FBD" w:rsidRPr="00256FBD" w:rsidRDefault="007761D0" w:rsidP="00256FBD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ontrollo10"/>
            <w:r w:rsidR="00256FBD"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bCs/>
                <w:lang w:eastAsia="it-IT"/>
              </w:rPr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6"/>
            <w:r w:rsidR="00256FBD" w:rsidRPr="00256FBD">
              <w:rPr>
                <w:rFonts w:cs="Calibri"/>
                <w:bCs/>
                <w:lang w:eastAsia="it-IT"/>
              </w:rPr>
              <w:t xml:space="preserve"> </w:t>
            </w:r>
            <w:r w:rsidR="00256FBD" w:rsidRPr="00256FBD">
              <w:rPr>
                <w:rFonts w:cs="Calibri"/>
                <w:bCs/>
                <w:lang w:eastAsia="it-IT"/>
              </w:rPr>
              <w:tab/>
              <w:t>buone capacità di analisi e di sintesi</w:t>
            </w:r>
          </w:p>
        </w:tc>
      </w:tr>
      <w:tr w:rsidR="00256FBD" w:rsidRPr="00256FBD" w:rsidTr="00256FBD">
        <w:trPr>
          <w:trHeight w:val="851"/>
        </w:trPr>
        <w:tc>
          <w:tcPr>
            <w:tcW w:w="98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FBD" w:rsidRPr="00256FBD" w:rsidRDefault="00256FBD" w:rsidP="00256FBD">
            <w:pPr>
              <w:spacing w:after="120" w:line="240" w:lineRule="auto"/>
              <w:ind w:right="278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b/>
                <w:lang w:eastAsia="it-IT"/>
              </w:rPr>
              <w:t>elementi che hanno rappresentato fattori ostacolanti l'apprendimento</w:t>
            </w:r>
          </w:p>
          <w:p w:rsidR="00256FBD" w:rsidRPr="00256FBD" w:rsidRDefault="007761D0" w:rsidP="00256FBD">
            <w:pPr>
              <w:tabs>
                <w:tab w:val="left" w:pos="2552"/>
                <w:tab w:val="left" w:pos="4648"/>
                <w:tab w:val="left" w:pos="7088"/>
              </w:tabs>
              <w:spacing w:after="0" w:line="240" w:lineRule="auto"/>
              <w:ind w:right="278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per tutta la classe</w:t>
            </w:r>
            <w:r w:rsidR="00256FBD" w:rsidRPr="00256FBD">
              <w:rPr>
                <w:rFonts w:cs="Calibri"/>
                <w:lang w:eastAsia="it-IT"/>
              </w:rPr>
              <w:tab/>
            </w: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per quasi tutta</w:t>
            </w:r>
            <w:r w:rsidR="00256FBD" w:rsidRPr="00256FBD">
              <w:rPr>
                <w:rFonts w:cs="Calibri"/>
                <w:lang w:eastAsia="it-IT"/>
              </w:rPr>
              <w:tab/>
            </w: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per una parte</w:t>
            </w:r>
            <w:r w:rsidR="00256FBD" w:rsidRPr="00256FBD">
              <w:rPr>
                <w:rFonts w:cs="Calibri"/>
                <w:lang w:eastAsia="it-IT"/>
              </w:rPr>
              <w:tab/>
            </w: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per qualche alunno</w:t>
            </w:r>
          </w:p>
        </w:tc>
      </w:tr>
      <w:tr w:rsidR="00256FBD" w:rsidRPr="00256FBD" w:rsidTr="00256FBD">
        <w:trPr>
          <w:trHeight w:val="851"/>
        </w:trPr>
        <w:tc>
          <w:tcPr>
            <w:tcW w:w="462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left" w:pos="426"/>
                <w:tab w:val="left" w:pos="1276"/>
              </w:tabs>
              <w:spacing w:after="0" w:line="240" w:lineRule="auto"/>
              <w:ind w:right="56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2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7"/>
            <w:r w:rsidR="00256FBD" w:rsidRPr="00256FBD">
              <w:rPr>
                <w:rFonts w:cs="Calibri"/>
                <w:lang w:eastAsia="it-IT"/>
              </w:rPr>
              <w:tab/>
              <w:t>scarsa applicazione</w:t>
            </w:r>
          </w:p>
          <w:p w:rsidR="00256FBD" w:rsidRPr="00256FBD" w:rsidRDefault="007761D0" w:rsidP="00256FBD">
            <w:pPr>
              <w:tabs>
                <w:tab w:val="left" w:pos="426"/>
                <w:tab w:val="left" w:pos="1276"/>
              </w:tabs>
              <w:spacing w:after="0" w:line="240" w:lineRule="auto"/>
              <w:ind w:right="56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3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8"/>
            <w:r w:rsidR="00256FBD" w:rsidRPr="00256FBD">
              <w:rPr>
                <w:rFonts w:cs="Calibri"/>
                <w:lang w:eastAsia="it-IT"/>
              </w:rPr>
              <w:tab/>
              <w:t>mancanza di interesse per lo studio</w:t>
            </w:r>
          </w:p>
          <w:p w:rsidR="00256FBD" w:rsidRPr="00256FBD" w:rsidRDefault="007761D0" w:rsidP="00256FBD">
            <w:pPr>
              <w:tabs>
                <w:tab w:val="left" w:pos="426"/>
                <w:tab w:val="left" w:pos="1276"/>
              </w:tabs>
              <w:spacing w:after="0" w:line="240" w:lineRule="auto"/>
              <w:ind w:right="56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4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9"/>
            <w:r w:rsidR="00256FBD" w:rsidRPr="00256FBD">
              <w:rPr>
                <w:rFonts w:cs="Calibri"/>
                <w:lang w:eastAsia="it-IT"/>
              </w:rPr>
              <w:tab/>
              <w:t>paura dell'insuccesso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left" w:pos="426"/>
                <w:tab w:val="left" w:pos="1276"/>
              </w:tabs>
              <w:spacing w:after="0" w:line="240" w:lineRule="auto"/>
              <w:ind w:right="56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5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0"/>
            <w:r w:rsidR="00256FBD" w:rsidRPr="00256FBD">
              <w:rPr>
                <w:rFonts w:cs="Calibri"/>
                <w:lang w:eastAsia="it-IT"/>
              </w:rPr>
              <w:tab/>
              <w:t>scarsi interessi culturali</w:t>
            </w:r>
          </w:p>
          <w:bookmarkStart w:id="11" w:name="Controllo16"/>
          <w:p w:rsidR="00256FBD" w:rsidRPr="00256FBD" w:rsidRDefault="007761D0" w:rsidP="00256FBD">
            <w:pPr>
              <w:tabs>
                <w:tab w:val="left" w:pos="426"/>
                <w:tab w:val="left" w:pos="1276"/>
              </w:tabs>
              <w:spacing w:after="0" w:line="240" w:lineRule="auto"/>
              <w:ind w:right="56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1"/>
            <w:r w:rsidR="00256FBD" w:rsidRPr="00256FBD">
              <w:rPr>
                <w:rFonts w:cs="Calibri"/>
                <w:lang w:eastAsia="it-IT"/>
              </w:rPr>
              <w:tab/>
              <w:t xml:space="preserve">difficoltà </w:t>
            </w:r>
            <w:r w:rsidR="00344609">
              <w:rPr>
                <w:rFonts w:cs="Calibri"/>
                <w:lang w:eastAsia="it-IT"/>
              </w:rPr>
              <w:t>presentate dalla materia</w:t>
            </w:r>
          </w:p>
          <w:p w:rsidR="00256FBD" w:rsidRPr="00256FBD" w:rsidRDefault="007761D0" w:rsidP="00256FBD">
            <w:pPr>
              <w:tabs>
                <w:tab w:val="left" w:pos="426"/>
                <w:tab w:val="left" w:pos="1276"/>
              </w:tabs>
              <w:spacing w:after="0" w:line="240" w:lineRule="auto"/>
              <w:ind w:right="56"/>
              <w:rPr>
                <w:rFonts w:cs="Calibri"/>
                <w:b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7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2"/>
            <w:r w:rsidR="00256FBD" w:rsidRPr="00256FBD">
              <w:rPr>
                <w:rFonts w:cs="Calibri"/>
                <w:lang w:eastAsia="it-IT"/>
              </w:rPr>
              <w:tab/>
              <w:t>mancanza di metodo di studio</w:t>
            </w:r>
          </w:p>
        </w:tc>
      </w:tr>
    </w:tbl>
    <w:p w:rsidR="00256FBD" w:rsidRDefault="00256FBD" w:rsidP="00256FBD">
      <w:pPr>
        <w:spacing w:after="0" w:line="240" w:lineRule="auto"/>
        <w:rPr>
          <w:rFonts w:cs="Calibri"/>
          <w:lang w:eastAsia="it-I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44"/>
        <w:gridCol w:w="1737"/>
        <w:gridCol w:w="1737"/>
        <w:gridCol w:w="1737"/>
      </w:tblGrid>
      <w:tr w:rsidR="0050416D" w:rsidRPr="00256FBD" w:rsidTr="00105E68">
        <w:trPr>
          <w:trHeight w:val="275"/>
        </w:trPr>
        <w:tc>
          <w:tcPr>
            <w:tcW w:w="4644" w:type="dxa"/>
            <w:shd w:val="clear" w:color="auto" w:fill="E6E6E6"/>
            <w:vAlign w:val="center"/>
          </w:tcPr>
          <w:p w:rsidR="0050416D" w:rsidRPr="00256FBD" w:rsidRDefault="0050416D" w:rsidP="0050416D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Competenze trasversali</w:t>
            </w: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 xml:space="preserve"> programmat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50416D" w:rsidRPr="00256FBD" w:rsidRDefault="0050416D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>parzialmente raggiunt</w:t>
            </w:r>
            <w:r w:rsidR="008E73D9">
              <w:rPr>
                <w:rFonts w:cs="Calibri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50416D" w:rsidRPr="00256FBD" w:rsidRDefault="0050416D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>sufficientemente raggiunt</w:t>
            </w:r>
            <w:r w:rsidR="008E73D9">
              <w:rPr>
                <w:rFonts w:cs="Calibri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50416D" w:rsidRPr="00256FBD" w:rsidRDefault="0050416D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>pienamente raggiunt</w:t>
            </w:r>
            <w:r w:rsidR="008E73D9">
              <w:rPr>
                <w:rFonts w:cs="Calibri"/>
                <w:b/>
                <w:sz w:val="20"/>
                <w:szCs w:val="20"/>
                <w:lang w:eastAsia="it-IT"/>
              </w:rPr>
              <w:t>a</w:t>
            </w:r>
          </w:p>
        </w:tc>
      </w:tr>
      <w:tr w:rsidR="0050416D" w:rsidRPr="00256FBD" w:rsidTr="00105E68">
        <w:trPr>
          <w:trHeight w:val="276"/>
        </w:trPr>
        <w:tc>
          <w:tcPr>
            <w:tcW w:w="4644" w:type="dxa"/>
            <w:shd w:val="clear" w:color="auto" w:fill="FFFFFF"/>
          </w:tcPr>
          <w:p w:rsidR="0050416D" w:rsidRPr="00256FBD" w:rsidRDefault="0050416D" w:rsidP="00105E68">
            <w:pPr>
              <w:spacing w:after="0" w:line="240" w:lineRule="auto"/>
              <w:rPr>
                <w:rFonts w:cs="Calibri"/>
                <w:lang w:eastAsia="it-IT"/>
              </w:rPr>
            </w:pPr>
            <w:r w:rsidRPr="0050416D">
              <w:rPr>
                <w:rFonts w:cs="Calibri"/>
                <w:lang w:eastAsia="it-IT"/>
              </w:rPr>
              <w:t>Competenza sociale e civica</w:t>
            </w:r>
          </w:p>
          <w:p w:rsidR="0050416D" w:rsidRPr="00256FBD" w:rsidRDefault="0050416D" w:rsidP="00105E68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50416D" w:rsidRPr="00256FBD" w:rsidTr="00105E68">
        <w:trPr>
          <w:trHeight w:val="276"/>
        </w:trPr>
        <w:tc>
          <w:tcPr>
            <w:tcW w:w="4644" w:type="dxa"/>
            <w:shd w:val="clear" w:color="auto" w:fill="auto"/>
          </w:tcPr>
          <w:p w:rsidR="0050416D" w:rsidRPr="008E73D9" w:rsidRDefault="0050416D" w:rsidP="008E73D9">
            <w:pPr>
              <w:pStyle w:val="Paragrafoelenco"/>
              <w:ind w:left="0"/>
              <w:rPr>
                <w:rFonts w:asciiTheme="minorHAnsi" w:hAnsiTheme="minorHAnsi" w:cs="Arial"/>
              </w:rPr>
            </w:pPr>
            <w:r w:rsidRPr="008E73D9">
              <w:rPr>
                <w:rFonts w:asciiTheme="minorHAnsi" w:hAnsiTheme="minorHAnsi" w:cs="Arial"/>
              </w:rPr>
              <w:t>Comunicazione della madrelingua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50416D" w:rsidRPr="00256FBD" w:rsidTr="00105E68">
        <w:trPr>
          <w:trHeight w:val="276"/>
        </w:trPr>
        <w:tc>
          <w:tcPr>
            <w:tcW w:w="4644" w:type="dxa"/>
            <w:shd w:val="clear" w:color="auto" w:fill="auto"/>
          </w:tcPr>
          <w:p w:rsidR="008E73D9" w:rsidRPr="008E73D9" w:rsidRDefault="008E73D9" w:rsidP="008E73D9">
            <w:pPr>
              <w:spacing w:after="0" w:line="240" w:lineRule="auto"/>
              <w:rPr>
                <w:rFonts w:cs="Calibri"/>
                <w:lang w:eastAsia="it-IT"/>
              </w:rPr>
            </w:pPr>
            <w:r w:rsidRPr="008E73D9">
              <w:rPr>
                <w:rFonts w:cs="Calibri"/>
                <w:lang w:eastAsia="it-IT"/>
              </w:rPr>
              <w:t>Imparare ad imparare</w:t>
            </w:r>
          </w:p>
          <w:p w:rsidR="0050416D" w:rsidRPr="00256FBD" w:rsidRDefault="0050416D" w:rsidP="00105E68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50416D" w:rsidRPr="00256FBD" w:rsidRDefault="007761D0" w:rsidP="00105E68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16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8E73D9" w:rsidRPr="00256FBD" w:rsidTr="008E73D9">
        <w:trPr>
          <w:trHeight w:val="276"/>
        </w:trPr>
        <w:tc>
          <w:tcPr>
            <w:tcW w:w="4644" w:type="dxa"/>
            <w:shd w:val="clear" w:color="auto" w:fill="auto"/>
          </w:tcPr>
          <w:p w:rsidR="008E73D9" w:rsidRDefault="008E73D9" w:rsidP="008E73D9">
            <w:pPr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Competenza digitale</w:t>
            </w:r>
          </w:p>
          <w:p w:rsidR="008E73D9" w:rsidRPr="008E73D9" w:rsidRDefault="008E73D9" w:rsidP="008E73D9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8E73D9" w:rsidRPr="00256FBD" w:rsidRDefault="007761D0" w:rsidP="008E73D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3D9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E73D9" w:rsidRPr="00256FBD" w:rsidRDefault="007761D0" w:rsidP="008E73D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3D9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8E73D9" w:rsidRPr="00256FBD" w:rsidRDefault="007761D0" w:rsidP="008E73D9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73D9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</w:tbl>
    <w:p w:rsidR="0050416D" w:rsidRDefault="0050416D" w:rsidP="00256FBD">
      <w:pPr>
        <w:spacing w:after="0" w:line="240" w:lineRule="auto"/>
        <w:rPr>
          <w:rFonts w:cs="Calibri"/>
          <w:lang w:eastAsia="it-I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44"/>
        <w:gridCol w:w="1737"/>
        <w:gridCol w:w="1737"/>
        <w:gridCol w:w="1737"/>
      </w:tblGrid>
      <w:tr w:rsidR="00256FBD" w:rsidRPr="00256FBD" w:rsidTr="00845DCA">
        <w:trPr>
          <w:trHeight w:val="275"/>
        </w:trPr>
        <w:tc>
          <w:tcPr>
            <w:tcW w:w="4644" w:type="dxa"/>
            <w:shd w:val="clear" w:color="auto" w:fill="E6E6E6"/>
            <w:vAlign w:val="center"/>
          </w:tcPr>
          <w:p w:rsidR="00256FBD" w:rsidRPr="00256FBD" w:rsidRDefault="008E73D9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>
              <w:rPr>
                <w:rFonts w:cs="Calibri"/>
                <w:b/>
                <w:sz w:val="20"/>
                <w:szCs w:val="20"/>
                <w:lang w:eastAsia="it-IT"/>
              </w:rPr>
              <w:t>Competenze disciplinari</w:t>
            </w: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 xml:space="preserve"> programmat</w:t>
            </w:r>
            <w:r>
              <w:rPr>
                <w:rFonts w:cs="Calibri"/>
                <w:b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256FBD" w:rsidRPr="00256FBD" w:rsidRDefault="00256FBD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>parzialmente raggiunt</w:t>
            </w:r>
            <w:r w:rsidR="008E73D9">
              <w:rPr>
                <w:rFonts w:cs="Calibri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256FBD" w:rsidRPr="00256FBD" w:rsidRDefault="00256FBD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>sufficientemente raggiunt</w:t>
            </w:r>
            <w:r w:rsidR="008E73D9">
              <w:rPr>
                <w:rFonts w:cs="Calibri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37" w:type="dxa"/>
            <w:shd w:val="clear" w:color="auto" w:fill="E6E6E6"/>
            <w:vAlign w:val="center"/>
          </w:tcPr>
          <w:p w:rsidR="00256FBD" w:rsidRPr="00256FBD" w:rsidRDefault="00256FBD" w:rsidP="008E73D9">
            <w:pPr>
              <w:spacing w:after="0" w:line="240" w:lineRule="auto"/>
              <w:jc w:val="center"/>
              <w:rPr>
                <w:rFonts w:cs="Calibri"/>
                <w:b/>
                <w:caps/>
                <w:sz w:val="20"/>
                <w:szCs w:val="20"/>
                <w:lang w:eastAsia="it-IT"/>
              </w:rPr>
            </w:pPr>
            <w:r w:rsidRPr="00256FBD">
              <w:rPr>
                <w:rFonts w:cs="Calibri"/>
                <w:b/>
                <w:sz w:val="20"/>
                <w:szCs w:val="20"/>
                <w:lang w:eastAsia="it-IT"/>
              </w:rPr>
              <w:t>pienamente raggiunt</w:t>
            </w:r>
            <w:r w:rsidR="008E73D9">
              <w:rPr>
                <w:rFonts w:cs="Calibri"/>
                <w:b/>
                <w:sz w:val="20"/>
                <w:szCs w:val="20"/>
                <w:lang w:eastAsia="it-IT"/>
              </w:rPr>
              <w:t>a</w:t>
            </w:r>
          </w:p>
        </w:tc>
      </w:tr>
      <w:tr w:rsidR="00256FBD" w:rsidRPr="00256FBD" w:rsidTr="00845DCA">
        <w:trPr>
          <w:trHeight w:val="276"/>
        </w:trPr>
        <w:tc>
          <w:tcPr>
            <w:tcW w:w="4644" w:type="dxa"/>
            <w:shd w:val="clear" w:color="auto" w:fill="FFFFFF"/>
          </w:tcPr>
          <w:p w:rsidR="008E73D9" w:rsidRPr="00256FBD" w:rsidRDefault="008E73D9" w:rsidP="00256FBD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bookmarkStart w:id="13" w:name="Controllo19"/>
        <w:tc>
          <w:tcPr>
            <w:tcW w:w="1737" w:type="dxa"/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3"/>
          </w:p>
        </w:tc>
        <w:tc>
          <w:tcPr>
            <w:tcW w:w="1737" w:type="dxa"/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  <w:tr w:rsidR="00256FBD" w:rsidRPr="00256FBD" w:rsidTr="00845DCA">
        <w:trPr>
          <w:trHeight w:val="276"/>
        </w:trPr>
        <w:tc>
          <w:tcPr>
            <w:tcW w:w="4644" w:type="dxa"/>
            <w:shd w:val="clear" w:color="auto" w:fill="auto"/>
          </w:tcPr>
          <w:p w:rsidR="008E73D9" w:rsidRPr="00256FBD" w:rsidRDefault="008E73D9" w:rsidP="00256FBD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</w:p>
        </w:tc>
      </w:tr>
    </w:tbl>
    <w:p w:rsidR="00256FBD" w:rsidRPr="00256FBD" w:rsidRDefault="00256FBD" w:rsidP="00256FBD">
      <w:pPr>
        <w:spacing w:before="120" w:after="120" w:line="240" w:lineRule="auto"/>
        <w:jc w:val="both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lastRenderedPageBreak/>
        <w:t>Contenuti trattati</w:t>
      </w:r>
    </w:p>
    <w:tbl>
      <w:tblPr>
        <w:tblW w:w="982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left w:w="85" w:type="dxa"/>
          <w:bottom w:w="57" w:type="dxa"/>
          <w:right w:w="85" w:type="dxa"/>
        </w:tblCellMar>
        <w:tblLook w:val="0000"/>
      </w:tblPr>
      <w:tblGrid>
        <w:gridCol w:w="2518"/>
        <w:gridCol w:w="3096"/>
        <w:gridCol w:w="4214"/>
      </w:tblGrid>
      <w:tr w:rsidR="00256FBD" w:rsidRPr="00256FBD" w:rsidTr="007E3338">
        <w:trPr>
          <w:trHeight w:val="8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6FBD" w:rsidRPr="00256FBD" w:rsidRDefault="00256FBD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programma preventivato</w:t>
            </w:r>
          </w:p>
        </w:tc>
        <w:tc>
          <w:tcPr>
            <w:tcW w:w="7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left" w:pos="1532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i/>
                <w:lang w:eastAsia="it-IT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22"/>
            <w:r w:rsidR="00256FBD" w:rsidRP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i/>
                <w:lang w:eastAsia="it-IT"/>
              </w:rPr>
            </w:r>
            <w:r w:rsidRPr="00256FBD">
              <w:rPr>
                <w:rFonts w:cs="Calibri"/>
                <w:i/>
                <w:lang w:eastAsia="it-IT"/>
              </w:rPr>
              <w:fldChar w:fldCharType="end"/>
            </w:r>
            <w:bookmarkEnd w:id="14"/>
            <w:r w:rsidR="00256FBD" w:rsidRPr="00256FBD">
              <w:rPr>
                <w:rFonts w:cs="Calibri"/>
                <w:i/>
                <w:lang w:eastAsia="it-IT"/>
              </w:rPr>
              <w:t xml:space="preserve"> integralmente svolto</w:t>
            </w:r>
          </w:p>
        </w:tc>
      </w:tr>
      <w:tr w:rsidR="00256FBD" w:rsidRPr="00256FBD" w:rsidTr="007E3338">
        <w:trPr>
          <w:trHeight w:val="882"/>
        </w:trPr>
        <w:tc>
          <w:tcPr>
            <w:tcW w:w="2518" w:type="dxa"/>
            <w:vMerge/>
            <w:tcBorders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256FBD" w:rsidRPr="00256FBD" w:rsidRDefault="00256FBD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i/>
                <w:lang w:eastAsia="it-IT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3"/>
            <w:r w:rsidR="00256FBD" w:rsidRP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i/>
                <w:lang w:eastAsia="it-IT"/>
              </w:rPr>
            </w:r>
            <w:r w:rsidRPr="00256FBD">
              <w:rPr>
                <w:rFonts w:cs="Calibri"/>
                <w:i/>
                <w:lang w:eastAsia="it-IT"/>
              </w:rPr>
              <w:fldChar w:fldCharType="end"/>
            </w:r>
            <w:bookmarkEnd w:id="15"/>
            <w:r w:rsidR="00256FBD" w:rsidRPr="00256FBD">
              <w:rPr>
                <w:rFonts w:cs="Calibri"/>
                <w:i/>
                <w:lang w:eastAsia="it-IT"/>
              </w:rPr>
              <w:t xml:space="preserve"> parzialmente svolto per i seguenti motivi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24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6"/>
            <w:r w:rsidR="00256FBD" w:rsidRPr="00256FBD">
              <w:rPr>
                <w:rFonts w:cs="Calibri"/>
                <w:lang w:eastAsia="it-IT"/>
              </w:rPr>
              <w:t xml:space="preserve"> necessità di tempi più lunghi</w:t>
            </w:r>
          </w:p>
          <w:bookmarkStart w:id="17" w:name="Controllo25"/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7"/>
            <w:r w:rsidR="00256FBD" w:rsidRPr="00256FBD">
              <w:rPr>
                <w:rFonts w:cs="Calibri"/>
                <w:lang w:eastAsia="it-IT"/>
              </w:rPr>
              <w:t xml:space="preserve"> interruzione delle lezioni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i/>
                <w:lang w:eastAsia="it-IT"/>
              </w:rPr>
            </w:pPr>
            <w:r w:rsidRPr="00256FBD">
              <w:rPr>
                <w:rFonts w:cs="Calibri"/>
                <w:bCs/>
                <w:lang w:eastAsia="it-IT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26"/>
            <w:r w:rsidR="00256FBD" w:rsidRPr="00256FBD">
              <w:rPr>
                <w:rFonts w:cs="Calibri"/>
                <w:bCs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bCs/>
                <w:lang w:eastAsia="it-IT"/>
              </w:rPr>
            </w:r>
            <w:r w:rsidRPr="00256FBD">
              <w:rPr>
                <w:rFonts w:cs="Calibri"/>
                <w:bCs/>
                <w:lang w:eastAsia="it-IT"/>
              </w:rPr>
              <w:fldChar w:fldCharType="end"/>
            </w:r>
            <w:bookmarkEnd w:id="18"/>
            <w:r w:rsidR="00256FBD" w:rsidRPr="00256FBD">
              <w:rPr>
                <w:rFonts w:cs="Calibri"/>
                <w:bCs/>
                <w:lang w:eastAsia="it-IT"/>
              </w:rPr>
              <w:t xml:space="preserve"> forti carenze nel metodo di studio</w:t>
            </w:r>
          </w:p>
        </w:tc>
      </w:tr>
      <w:tr w:rsidR="00256FBD" w:rsidRPr="00256FBD" w:rsidTr="007E3338">
        <w:trPr>
          <w:trHeight w:val="323"/>
        </w:trPr>
        <w:tc>
          <w:tcPr>
            <w:tcW w:w="25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FBD" w:rsidRPr="00256FBD" w:rsidRDefault="00256FBD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b/>
                <w:bCs/>
                <w:lang w:eastAsia="it-IT"/>
              </w:rPr>
              <w:t>argomenti che non è stato possibile trattare</w:t>
            </w:r>
          </w:p>
        </w:tc>
        <w:tc>
          <w:tcPr>
            <w:tcW w:w="7310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256FBD" w:rsidP="00256FBD">
            <w:pPr>
              <w:spacing w:after="0" w:line="240" w:lineRule="auto"/>
              <w:rPr>
                <w:rFonts w:cs="Calibri"/>
                <w:lang w:eastAsia="it-IT"/>
              </w:rPr>
            </w:pPr>
          </w:p>
        </w:tc>
      </w:tr>
    </w:tbl>
    <w:p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Metodologie e strategie didattiche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/>
      </w:tblPr>
      <w:tblGrid>
        <w:gridCol w:w="4998"/>
        <w:gridCol w:w="4998"/>
      </w:tblGrid>
      <w:tr w:rsidR="00256FBD" w:rsidRPr="00256FBD" w:rsidTr="007E3338">
        <w:trPr>
          <w:trHeight w:val="807"/>
        </w:trPr>
        <w:tc>
          <w:tcPr>
            <w:tcW w:w="4927" w:type="dxa"/>
            <w:shd w:val="clear" w:color="auto" w:fill="auto"/>
          </w:tcPr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27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19"/>
            <w:r w:rsidR="00256FBD" w:rsidRPr="00256FBD">
              <w:rPr>
                <w:rFonts w:cs="Calibri"/>
                <w:lang w:eastAsia="it-IT"/>
              </w:rPr>
              <w:t xml:space="preserve"> lezioni frontali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ontrollo28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20"/>
            <w:r w:rsidR="00256FBD" w:rsidRPr="00256FBD">
              <w:rPr>
                <w:rFonts w:cs="Calibri"/>
                <w:lang w:eastAsia="it-IT"/>
              </w:rPr>
              <w:t xml:space="preserve"> esercitazioni individuali e di gruppo</w:t>
            </w:r>
          </w:p>
          <w:bookmarkStart w:id="21" w:name="Controllo29"/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21"/>
            <w:r w:rsidR="00256FBD" w:rsidRPr="00256FBD">
              <w:rPr>
                <w:rFonts w:cs="Calibri"/>
                <w:lang w:eastAsia="it-IT"/>
              </w:rPr>
              <w:t xml:space="preserve"> correzioni degli esercizi assegnati </w:t>
            </w:r>
          </w:p>
        </w:tc>
        <w:tc>
          <w:tcPr>
            <w:tcW w:w="4927" w:type="dxa"/>
            <w:shd w:val="clear" w:color="auto" w:fill="auto"/>
          </w:tcPr>
          <w:p w:rsidR="00256FBD" w:rsidRPr="00256FBD" w:rsidRDefault="007761D0" w:rsidP="00256FBD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ontrollo30"/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bookmarkEnd w:id="22"/>
            <w:r w:rsidR="00256FBD" w:rsidRPr="00256FBD">
              <w:rPr>
                <w:rFonts w:cs="Calibri"/>
                <w:lang w:eastAsia="it-IT"/>
              </w:rPr>
              <w:t xml:space="preserve"> attività di laboratorio</w:t>
            </w:r>
          </w:p>
          <w:p w:rsidR="00256FBD" w:rsidRPr="00256FBD" w:rsidRDefault="007761D0" w:rsidP="00256FBD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approfondimenti individuali su riviste e altri testi</w:t>
            </w:r>
          </w:p>
          <w:p w:rsidR="00256FBD" w:rsidRPr="00256FBD" w:rsidRDefault="007761D0" w:rsidP="00256FBD">
            <w:pPr>
              <w:spacing w:after="0" w:line="240" w:lineRule="auto"/>
              <w:ind w:left="315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partecipazione a visite d’istruzione</w:t>
            </w:r>
          </w:p>
        </w:tc>
      </w:tr>
    </w:tbl>
    <w:p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lavoro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/>
      </w:tblPr>
      <w:tblGrid>
        <w:gridCol w:w="4889"/>
        <w:gridCol w:w="4889"/>
      </w:tblGrid>
      <w:tr w:rsidR="00256FBD" w:rsidRPr="00256FBD" w:rsidTr="007E3338">
        <w:tc>
          <w:tcPr>
            <w:tcW w:w="4889" w:type="dxa"/>
            <w:shd w:val="clear" w:color="auto" w:fill="auto"/>
          </w:tcPr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libro di testo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altri libri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giornali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dispense e appunti fotocopiati</w:t>
            </w:r>
          </w:p>
        </w:tc>
        <w:tc>
          <w:tcPr>
            <w:tcW w:w="4889" w:type="dxa"/>
            <w:shd w:val="clear" w:color="auto" w:fill="auto"/>
          </w:tcPr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visite guidate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attività teatrali in lingua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materiale di laboratorio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strumenti multimediali e in rete</w:t>
            </w:r>
          </w:p>
        </w:tc>
      </w:tr>
    </w:tbl>
    <w:p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verifica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/>
      </w:tblPr>
      <w:tblGrid>
        <w:gridCol w:w="4889"/>
        <w:gridCol w:w="4889"/>
      </w:tblGrid>
      <w:tr w:rsidR="00256FBD" w:rsidRPr="00256FBD" w:rsidTr="007E3338">
        <w:tc>
          <w:tcPr>
            <w:tcW w:w="4889" w:type="dxa"/>
            <w:shd w:val="clear" w:color="auto" w:fill="auto"/>
          </w:tcPr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test e questionari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trattazioni sintetiche o relazioni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temi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saggi brevi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articoli giornalistici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analisi testuale</w:t>
            </w:r>
          </w:p>
        </w:tc>
        <w:tc>
          <w:tcPr>
            <w:tcW w:w="4889" w:type="dxa"/>
            <w:shd w:val="clear" w:color="auto" w:fill="auto"/>
          </w:tcPr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interrogazioni 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sviluppo di progetti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prove pratiche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risoluzione di problemi ed esercizi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prove grafiche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</w:t>
            </w:r>
            <w:r w:rsidR="00256FBD" w:rsidRPr="00256FBD">
              <w:rPr>
                <w:rFonts w:cs="Calibri"/>
                <w:bCs/>
                <w:lang w:eastAsia="it-IT"/>
              </w:rPr>
              <w:t>monitoraggio in itinere</w:t>
            </w:r>
          </w:p>
        </w:tc>
      </w:tr>
    </w:tbl>
    <w:p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Strumenti di valutazione</w:t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9922"/>
      </w:tblGrid>
      <w:tr w:rsidR="002140FD" w:rsidRPr="00256FBD" w:rsidTr="002140FD">
        <w:trPr>
          <w:trHeight w:val="365"/>
          <w:jc w:val="center"/>
        </w:trPr>
        <w:tc>
          <w:tcPr>
            <w:tcW w:w="5000" w:type="pct"/>
            <w:vAlign w:val="center"/>
          </w:tcPr>
          <w:p w:rsidR="002140FD" w:rsidRPr="00256FBD" w:rsidRDefault="002140FD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interrogazioni</w:t>
            </w:r>
          </w:p>
          <w:p w:rsidR="002140FD" w:rsidRPr="00256FBD" w:rsidRDefault="002140FD" w:rsidP="00256FBD">
            <w:pPr>
              <w:spacing w:after="0" w:line="240" w:lineRule="auto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prove strutturate</w:t>
            </w:r>
          </w:p>
          <w:p w:rsidR="002140FD" w:rsidRPr="00256FBD" w:rsidRDefault="002140FD" w:rsidP="00256FBD">
            <w:pPr>
              <w:spacing w:after="0" w:line="240" w:lineRule="auto"/>
              <w:ind w:left="281" w:hanging="283"/>
              <w:rPr>
                <w:rFonts w:cs="Calibri"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prove scritte specifiche per la materia </w:t>
            </w:r>
          </w:p>
          <w:p w:rsidR="002140FD" w:rsidRPr="00256FBD" w:rsidRDefault="002140FD" w:rsidP="00256FBD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256FBD">
              <w:rPr>
                <w:rFonts w:cs="Calibri"/>
                <w:bCs/>
                <w:lang w:eastAsia="it-IT"/>
              </w:rPr>
              <w:t xml:space="preserve">prove pratiche </w:t>
            </w:r>
          </w:p>
          <w:p w:rsidR="002140FD" w:rsidRPr="00256FBD" w:rsidRDefault="002140FD" w:rsidP="00256FBD">
            <w:pPr>
              <w:spacing w:after="0" w:line="240" w:lineRule="auto"/>
              <w:rPr>
                <w:rFonts w:cs="Calibri"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Pr="00256FBD">
              <w:rPr>
                <w:rFonts w:cs="Calibri"/>
                <w:lang w:eastAsia="it-IT"/>
              </w:rPr>
              <w:t xml:space="preserve"> </w:t>
            </w:r>
            <w:r w:rsidRPr="00256FBD">
              <w:rPr>
                <w:rFonts w:cs="Calibri"/>
                <w:bCs/>
                <w:lang w:eastAsia="it-IT"/>
              </w:rPr>
              <w:t>monitoraggio in itinere</w:t>
            </w:r>
          </w:p>
        </w:tc>
      </w:tr>
    </w:tbl>
    <w:p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Criteri di valutazione</w:t>
      </w:r>
    </w:p>
    <w:p w:rsidR="00256FBD" w:rsidRPr="00256FBD" w:rsidRDefault="00256FBD" w:rsidP="00256FBD">
      <w:pPr>
        <w:spacing w:after="0" w:line="240" w:lineRule="auto"/>
        <w:ind w:right="-2"/>
        <w:rPr>
          <w:rFonts w:cs="Calibri"/>
          <w:lang w:eastAsia="it-IT"/>
        </w:rPr>
      </w:pPr>
      <w:r w:rsidRPr="00256FBD">
        <w:rPr>
          <w:rFonts w:cs="Calibri"/>
          <w:lang w:eastAsia="it-IT"/>
        </w:rPr>
        <w:t>Per l’espressione della valutazione in decimi si è fatto riferimento alla griglia approvata dal Collegio dei cocenti ed allegata al POF.</w:t>
      </w:r>
    </w:p>
    <w:p w:rsidR="00256FBD" w:rsidRPr="00256FBD" w:rsidRDefault="00256FBD" w:rsidP="00256FBD">
      <w:pPr>
        <w:keepNext/>
        <w:spacing w:before="120" w:after="120" w:line="240" w:lineRule="auto"/>
        <w:jc w:val="both"/>
        <w:outlineLvl w:val="1"/>
        <w:rPr>
          <w:rFonts w:cs="Calibri"/>
          <w:b/>
          <w:bCs/>
          <w:lang w:eastAsia="it-IT"/>
        </w:rPr>
      </w:pPr>
      <w:r w:rsidRPr="00256FBD">
        <w:rPr>
          <w:rFonts w:cs="Calibri"/>
          <w:b/>
          <w:bCs/>
          <w:lang w:eastAsia="it-IT"/>
        </w:rPr>
        <w:t>Interventi di recupero e approfondimento: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00"/>
      </w:tblPr>
      <w:tblGrid>
        <w:gridCol w:w="4644"/>
        <w:gridCol w:w="5184"/>
      </w:tblGrid>
      <w:tr w:rsidR="00256FBD" w:rsidRPr="00256FBD" w:rsidTr="007E3338">
        <w:trPr>
          <w:trHeight w:val="55"/>
        </w:trPr>
        <w:tc>
          <w:tcPr>
            <w:tcW w:w="4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left" w:pos="1532"/>
              </w:tabs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>
              <w:rPr>
                <w:rFonts w:cs="Calibri"/>
                <w:i/>
                <w:lang w:eastAsia="it-IT"/>
              </w:rPr>
            </w:r>
            <w:r>
              <w:rPr>
                <w:rFonts w:cs="Calibri"/>
                <w:i/>
                <w:lang w:eastAsia="it-IT"/>
              </w:rPr>
              <w:fldChar w:fldCharType="end"/>
            </w:r>
            <w:r w:rsidR="00256FBD" w:rsidRPr="00256FBD">
              <w:rPr>
                <w:rFonts w:cs="Calibri"/>
                <w:i/>
                <w:lang w:eastAsia="it-IT"/>
              </w:rPr>
              <w:t xml:space="preserve"> interventi di sostegno e approfondimento</w:t>
            </w:r>
          </w:p>
        </w:tc>
        <w:tc>
          <w:tcPr>
            <w:tcW w:w="5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lang w:eastAsia="it-IT"/>
              </w:rPr>
              <w:instrText xml:space="preserve"> FORMCHECKBOX </w:instrText>
            </w:r>
            <w:r>
              <w:rPr>
                <w:rFonts w:cs="Calibri"/>
                <w:lang w:eastAsia="it-IT"/>
              </w:rPr>
            </w:r>
            <w:r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interventi in itinere</w:t>
            </w:r>
          </w:p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interventi in orario extracurricolare</w:t>
            </w:r>
          </w:p>
        </w:tc>
      </w:tr>
      <w:tr w:rsidR="00256FBD" w:rsidRPr="00256FBD" w:rsidTr="007E3338">
        <w:trPr>
          <w:trHeight w:val="593"/>
        </w:trPr>
        <w:tc>
          <w:tcPr>
            <w:tcW w:w="46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spacing w:after="0" w:line="240" w:lineRule="auto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i/>
                <w:lang w:eastAsia="it-IT"/>
              </w:rPr>
              <w:instrText xml:space="preserve"> FORMCHECKBOX </w:instrText>
            </w:r>
            <w:r>
              <w:rPr>
                <w:rFonts w:cs="Calibri"/>
                <w:i/>
                <w:lang w:eastAsia="it-IT"/>
              </w:rPr>
            </w:r>
            <w:r>
              <w:rPr>
                <w:rFonts w:cs="Calibri"/>
                <w:i/>
                <w:lang w:eastAsia="it-IT"/>
              </w:rPr>
              <w:fldChar w:fldCharType="end"/>
            </w:r>
            <w:r w:rsidR="00256FBD" w:rsidRPr="00256FBD">
              <w:rPr>
                <w:rFonts w:cs="Calibri"/>
                <w:i/>
                <w:lang w:eastAsia="it-IT"/>
              </w:rPr>
              <w:t xml:space="preserve"> interventi di recupero dopo il primo periodo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pausa didattica con interventi in orario curricolare</w:t>
            </w:r>
          </w:p>
          <w:p w:rsidR="00256FBD" w:rsidRPr="00256FBD" w:rsidRDefault="007761D0" w:rsidP="00256FBD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 w:rsidRPr="00256FBD">
              <w:rPr>
                <w:rFonts w:cs="Calibri"/>
                <w:lang w:eastAsia="it-IT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 w:rsidRPr="00256FBD">
              <w:rPr>
                <w:rFonts w:cs="Calibri"/>
                <w:lang w:eastAsia="it-IT"/>
              </w:rPr>
              <w:instrText xml:space="preserve"> FORMCHECKBOX </w:instrText>
            </w:r>
            <w:r w:rsidRPr="00256FBD">
              <w:rPr>
                <w:rFonts w:cs="Calibri"/>
                <w:lang w:eastAsia="it-IT"/>
              </w:rPr>
            </w:r>
            <w:r w:rsidRPr="00256FBD"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corsi disciplinari pomeridiani </w:t>
            </w:r>
          </w:p>
          <w:p w:rsidR="00256FBD" w:rsidRPr="00256FBD" w:rsidRDefault="007761D0" w:rsidP="00256FBD">
            <w:pPr>
              <w:spacing w:after="0" w:line="240" w:lineRule="auto"/>
              <w:rPr>
                <w:rFonts w:cs="Calibri"/>
                <w:b/>
                <w:bCs/>
                <w:lang w:eastAsia="it-IT"/>
              </w:rPr>
            </w:pPr>
            <w:r>
              <w:rPr>
                <w:rFonts w:cs="Calibri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FBD">
              <w:rPr>
                <w:rFonts w:cs="Calibri"/>
                <w:lang w:eastAsia="it-IT"/>
              </w:rPr>
              <w:instrText xml:space="preserve"> FORMCHECKBOX </w:instrText>
            </w:r>
            <w:r>
              <w:rPr>
                <w:rFonts w:cs="Calibri"/>
                <w:lang w:eastAsia="it-IT"/>
              </w:rPr>
            </w:r>
            <w:r>
              <w:rPr>
                <w:rFonts w:cs="Calibri"/>
                <w:lang w:eastAsia="it-IT"/>
              </w:rPr>
              <w:fldChar w:fldCharType="end"/>
            </w:r>
            <w:r w:rsidR="00256FBD" w:rsidRPr="00256FBD">
              <w:rPr>
                <w:rFonts w:cs="Calibri"/>
                <w:lang w:eastAsia="it-IT"/>
              </w:rPr>
              <w:t xml:space="preserve"> interventi in itinere</w:t>
            </w:r>
          </w:p>
        </w:tc>
      </w:tr>
    </w:tbl>
    <w:p w:rsidR="00E9772F" w:rsidRPr="00DD5591" w:rsidRDefault="00256FBD" w:rsidP="00DD5591">
      <w:pPr>
        <w:spacing w:after="0" w:line="240" w:lineRule="auto"/>
        <w:jc w:val="both"/>
        <w:rPr>
          <w:rFonts w:cs="Calibri"/>
          <w:sz w:val="24"/>
          <w:szCs w:val="20"/>
          <w:lang w:eastAsia="it-IT"/>
        </w:rPr>
      </w:pPr>
      <w:r w:rsidRPr="00256FBD">
        <w:rPr>
          <w:rFonts w:cs="Calibri"/>
          <w:bCs/>
          <w:lang w:eastAsia="it-IT"/>
        </w:rPr>
        <w:t>In allegato il programma dettagliato svolto.</w:t>
      </w:r>
    </w:p>
    <w:p w:rsidR="00DD5591" w:rsidRPr="00DD5591" w:rsidRDefault="00DD5591" w:rsidP="00DD5591">
      <w:pPr>
        <w:spacing w:after="0" w:line="240" w:lineRule="auto"/>
        <w:rPr>
          <w:rFonts w:cs="Calibri"/>
          <w:sz w:val="24"/>
          <w:szCs w:val="20"/>
          <w:lang w:eastAsia="it-IT"/>
        </w:rPr>
      </w:pPr>
    </w:p>
    <w:p w:rsidR="00DD5591" w:rsidRPr="00256FBD" w:rsidRDefault="00E9772F" w:rsidP="00DD5591">
      <w:pPr>
        <w:tabs>
          <w:tab w:val="center" w:pos="7938"/>
        </w:tabs>
        <w:spacing w:after="0" w:line="240" w:lineRule="auto"/>
        <w:rPr>
          <w:rFonts w:cs="Calibri"/>
          <w:lang w:eastAsia="it-IT"/>
        </w:rPr>
      </w:pPr>
      <w:r w:rsidRPr="00256FBD">
        <w:rPr>
          <w:rFonts w:cs="Calibri"/>
          <w:lang w:eastAsia="it-IT"/>
        </w:rPr>
        <w:t>data</w:t>
      </w:r>
      <w:r w:rsidR="00DD5591" w:rsidRPr="00DD5591">
        <w:rPr>
          <w:rFonts w:cs="Calibri"/>
          <w:lang w:eastAsia="it-IT"/>
        </w:rPr>
        <w:t xml:space="preserve"> </w:t>
      </w:r>
      <w:r w:rsidR="00DD5591" w:rsidRPr="00256FBD">
        <w:rPr>
          <w:rFonts w:cs="Calibri"/>
          <w:lang w:eastAsia="it-IT"/>
        </w:rPr>
        <w:t>___</w:t>
      </w:r>
      <w:r w:rsidRPr="00256FBD">
        <w:rPr>
          <w:rFonts w:cs="Calibri"/>
          <w:lang w:eastAsia="it-IT"/>
        </w:rPr>
        <w:t>/</w:t>
      </w:r>
      <w:r w:rsidR="00DD5591" w:rsidRPr="00256FBD">
        <w:rPr>
          <w:rFonts w:cs="Calibri"/>
          <w:lang w:eastAsia="it-IT"/>
        </w:rPr>
        <w:t>___</w:t>
      </w:r>
      <w:r w:rsidRPr="00256FBD">
        <w:rPr>
          <w:rFonts w:cs="Calibri"/>
          <w:lang w:eastAsia="it-IT"/>
        </w:rPr>
        <w:t>/</w:t>
      </w:r>
      <w:r w:rsidR="00DD5591" w:rsidRPr="00256FBD">
        <w:rPr>
          <w:rFonts w:cs="Calibri"/>
          <w:lang w:eastAsia="it-IT"/>
        </w:rPr>
        <w:t>_____</w:t>
      </w:r>
      <w:r w:rsidRPr="00256FBD">
        <w:rPr>
          <w:rFonts w:cs="Calibri"/>
          <w:lang w:eastAsia="it-IT"/>
        </w:rPr>
        <w:t>_</w:t>
      </w:r>
      <w:r w:rsidR="00DD5591" w:rsidRPr="00256FBD">
        <w:rPr>
          <w:rFonts w:cs="Calibri"/>
          <w:lang w:eastAsia="it-IT"/>
        </w:rPr>
        <w:tab/>
        <w:t>i</w:t>
      </w:r>
      <w:r w:rsidR="00DD5591" w:rsidRPr="00DD5591">
        <w:rPr>
          <w:rFonts w:cs="Calibri"/>
          <w:lang w:eastAsia="it-IT"/>
        </w:rPr>
        <w:t>l docente</w:t>
      </w:r>
    </w:p>
    <w:p w:rsidR="000B70FB" w:rsidRPr="002140FD" w:rsidRDefault="00DD5591" w:rsidP="002140FD">
      <w:pPr>
        <w:tabs>
          <w:tab w:val="center" w:pos="7938"/>
        </w:tabs>
        <w:spacing w:after="0" w:line="240" w:lineRule="auto"/>
        <w:rPr>
          <w:rFonts w:cs="Calibri"/>
          <w:sz w:val="24"/>
          <w:szCs w:val="20"/>
          <w:lang w:eastAsia="it-IT"/>
        </w:rPr>
      </w:pPr>
      <w:r w:rsidRPr="00256FBD">
        <w:rPr>
          <w:rFonts w:cs="Calibri"/>
          <w:lang w:eastAsia="it-IT"/>
        </w:rPr>
        <w:tab/>
        <w:t>______________________</w:t>
      </w:r>
    </w:p>
    <w:sectPr w:rsidR="000B70FB" w:rsidRPr="002140FD" w:rsidSect="002A3F9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992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86" w:rsidRDefault="00A26386" w:rsidP="00FA11BC">
      <w:pPr>
        <w:spacing w:after="0" w:line="240" w:lineRule="auto"/>
      </w:pPr>
      <w:r>
        <w:separator/>
      </w:r>
    </w:p>
  </w:endnote>
  <w:endnote w:type="continuationSeparator" w:id="1">
    <w:p w:rsidR="00A26386" w:rsidRDefault="00A26386" w:rsidP="00FA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93" w:rsidRDefault="007761D0" w:rsidP="00BE297F">
    <w:pPr>
      <w:pStyle w:val="Pidipagina"/>
      <w:pBdr>
        <w:top w:val="single" w:sz="4" w:space="1" w:color="auto"/>
      </w:pBdr>
      <w:jc w:val="right"/>
    </w:pPr>
    <w:fldSimple w:instr="PAGE   \* MERGEFORMAT">
      <w:r w:rsidR="002140FD">
        <w:rPr>
          <w:noProof/>
        </w:rPr>
        <w:t>2</w:t>
      </w:r>
    </w:fldSimple>
    <w:r w:rsidR="00306D93">
      <w:t>/</w:t>
    </w:r>
    <w:fldSimple w:instr=" NUMPAGES   \* MERGEFORMAT ">
      <w:r w:rsidR="002140FD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93" w:rsidRDefault="00306D93" w:rsidP="00BE297F">
    <w:pPr>
      <w:pStyle w:val="Pidipagina"/>
      <w:pBdr>
        <w:top w:val="single" w:sz="4" w:space="1" w:color="auto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86" w:rsidRDefault="00A26386" w:rsidP="00FA11BC">
      <w:pPr>
        <w:spacing w:after="0" w:line="240" w:lineRule="auto"/>
      </w:pPr>
      <w:r>
        <w:separator/>
      </w:r>
    </w:p>
  </w:footnote>
  <w:footnote w:type="continuationSeparator" w:id="1">
    <w:p w:rsidR="00A26386" w:rsidRDefault="00A26386" w:rsidP="00FA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1985"/>
      <w:gridCol w:w="8749"/>
      <w:gridCol w:w="262"/>
    </w:tblGrid>
    <w:tr w:rsidR="00306D93" w:rsidTr="001C1A06">
      <w:trPr>
        <w:jc w:val="center"/>
      </w:trPr>
      <w:tc>
        <w:tcPr>
          <w:tcW w:w="1867" w:type="dxa"/>
          <w:tcBorders>
            <w:bottom w:val="single" w:sz="2" w:space="0" w:color="A6A6A6"/>
          </w:tcBorders>
          <w:shd w:val="clear" w:color="auto" w:fill="FFFFFF"/>
          <w:vAlign w:val="center"/>
        </w:tcPr>
        <w:p w:rsidR="00306D93" w:rsidRDefault="008E73D9" w:rsidP="004000C0">
          <w:pPr>
            <w:pStyle w:val="Intestazione"/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450850" cy="457200"/>
                <wp:effectExtent l="19050" t="0" r="635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tcBorders>
            <w:bottom w:val="single" w:sz="2" w:space="0" w:color="A6A6A6"/>
          </w:tcBorders>
          <w:vAlign w:val="bottom"/>
        </w:tcPr>
        <w:p w:rsidR="00306D93" w:rsidRPr="001C1A06" w:rsidRDefault="00306D93" w:rsidP="001C1A06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4"/>
            <w:jc w:val="right"/>
            <w:rPr>
              <w:rFonts w:ascii="Garamond" w:hAnsi="Garamond"/>
              <w:b/>
              <w:i/>
              <w:sz w:val="24"/>
              <w:szCs w:val="24"/>
            </w:rPr>
          </w:pPr>
          <w:r w:rsidRPr="001C1A06">
            <w:rPr>
              <w:rFonts w:ascii="Garamond" w:hAnsi="Garamond"/>
              <w:b/>
              <w:i/>
              <w:sz w:val="28"/>
              <w:szCs w:val="28"/>
            </w:rPr>
            <w:tab/>
          </w:r>
          <w:r w:rsidRPr="001C1A06">
            <w:rPr>
              <w:rFonts w:ascii="Garamond" w:hAnsi="Garamond"/>
              <w:b/>
              <w:i/>
              <w:sz w:val="24"/>
              <w:szCs w:val="24"/>
            </w:rPr>
            <w:t xml:space="preserve">Istituto di Istruzione Superiore “don Peppino Diana” </w:t>
          </w:r>
        </w:p>
      </w:tc>
      <w:tc>
        <w:tcPr>
          <w:tcW w:w="247" w:type="dxa"/>
          <w:tcBorders>
            <w:bottom w:val="single" w:sz="2" w:space="0" w:color="A6A6A6"/>
          </w:tcBorders>
          <w:shd w:val="clear" w:color="auto" w:fill="D9D9D9"/>
          <w:vAlign w:val="center"/>
        </w:tcPr>
        <w:p w:rsidR="00306D93" w:rsidRDefault="00306D93" w:rsidP="004000C0">
          <w:pPr>
            <w:pStyle w:val="Intestazione"/>
            <w:spacing w:after="0" w:line="240" w:lineRule="auto"/>
            <w:jc w:val="center"/>
          </w:pPr>
        </w:p>
      </w:tc>
    </w:tr>
  </w:tbl>
  <w:p w:rsidR="00306D93" w:rsidRPr="00774373" w:rsidRDefault="00306D93" w:rsidP="001C1A06">
    <w:pPr>
      <w:pStyle w:val="Intestazione"/>
      <w:tabs>
        <w:tab w:val="clear" w:pos="9638"/>
      </w:tabs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6" w:space="0" w:color="262626"/>
      </w:tblBorders>
      <w:tblLook w:val="04A0"/>
    </w:tblPr>
    <w:tblGrid>
      <w:gridCol w:w="1985"/>
      <w:gridCol w:w="8749"/>
      <w:gridCol w:w="262"/>
    </w:tblGrid>
    <w:tr w:rsidR="00306D93" w:rsidTr="002E6EFA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306D93" w:rsidRDefault="008E73D9" w:rsidP="009658CD">
          <w:pPr>
            <w:pStyle w:val="Intestazione"/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817880" cy="824230"/>
                <wp:effectExtent l="19050" t="0" r="127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vAlign w:val="center"/>
        </w:tcPr>
        <w:p w:rsidR="00306D93" w:rsidRPr="009658CD" w:rsidRDefault="008E73D9" w:rsidP="000B0471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36"/>
              <w:szCs w:val="36"/>
            </w:rPr>
          </w:pPr>
          <w:r>
            <w:rPr>
              <w:rFonts w:ascii="Garamond" w:hAnsi="Garamond"/>
              <w:b/>
              <w:i/>
              <w:noProof/>
              <w:sz w:val="36"/>
              <w:szCs w:val="36"/>
              <w:lang w:eastAsia="it-IT"/>
            </w:rPr>
            <w:drawing>
              <wp:inline distT="0" distB="0" distL="0" distR="0">
                <wp:extent cx="360680" cy="412115"/>
                <wp:effectExtent l="19050" t="0" r="127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06D93" w:rsidRPr="00D21881" w:rsidRDefault="00306D93" w:rsidP="007162DB">
          <w:pPr>
            <w:pStyle w:val="Intestazione"/>
            <w:tabs>
              <w:tab w:val="clear" w:pos="4819"/>
              <w:tab w:val="clear" w:pos="9638"/>
            </w:tabs>
            <w:spacing w:after="0" w:line="240" w:lineRule="auto"/>
            <w:ind w:right="281"/>
            <w:jc w:val="right"/>
            <w:rPr>
              <w:rFonts w:ascii="Garamond" w:hAnsi="Garamond"/>
              <w:b/>
              <w:i/>
              <w:sz w:val="28"/>
              <w:szCs w:val="28"/>
            </w:rPr>
          </w:pPr>
          <w:r w:rsidRPr="00D21881">
            <w:rPr>
              <w:rFonts w:ascii="Garamond" w:hAnsi="Garamond"/>
              <w:b/>
              <w:i/>
              <w:sz w:val="28"/>
              <w:szCs w:val="28"/>
            </w:rPr>
            <w:t>Istituto di Istruzione Superiore</w:t>
          </w:r>
          <w:r>
            <w:rPr>
              <w:rFonts w:ascii="Garamond" w:hAnsi="Garamond"/>
              <w:b/>
              <w:i/>
              <w:sz w:val="28"/>
              <w:szCs w:val="28"/>
            </w:rPr>
            <w:t xml:space="preserve"> </w:t>
          </w:r>
          <w:r w:rsidRPr="00D21881">
            <w:rPr>
              <w:rFonts w:ascii="Garamond" w:hAnsi="Garamond"/>
              <w:b/>
              <w:i/>
              <w:sz w:val="28"/>
              <w:szCs w:val="28"/>
            </w:rPr>
            <w:t>“don Peppino Diana” Morcone</w:t>
          </w:r>
        </w:p>
        <w:p w:rsidR="00306D93" w:rsidRPr="00F23030" w:rsidRDefault="00306D93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>Piazza Manente – 82026 Morcone (BN) - Tel. 0824-956423 - Fax 0824-995999</w:t>
          </w:r>
        </w:p>
        <w:p w:rsidR="00306D93" w:rsidRPr="00F23030" w:rsidRDefault="00306D93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color w:val="404040"/>
              <w:sz w:val="16"/>
              <w:szCs w:val="16"/>
            </w:rPr>
          </w:pPr>
          <w:r w:rsidRPr="00F23030">
            <w:rPr>
              <w:color w:val="404040"/>
              <w:sz w:val="16"/>
              <w:szCs w:val="16"/>
            </w:rPr>
            <w:t xml:space="preserve">C.F. 92029100622 - Codice Meccanografico bnis01200c </w:t>
          </w:r>
        </w:p>
        <w:p w:rsidR="00306D93" w:rsidRPr="00CE7E3E" w:rsidRDefault="00306D93" w:rsidP="007162DB">
          <w:pPr>
            <w:pStyle w:val="Intestazione"/>
            <w:tabs>
              <w:tab w:val="clear" w:pos="4819"/>
              <w:tab w:val="center" w:pos="5893"/>
              <w:tab w:val="left" w:pos="8505"/>
            </w:tabs>
            <w:spacing w:after="0" w:line="240" w:lineRule="auto"/>
            <w:ind w:right="281"/>
            <w:jc w:val="right"/>
            <w:rPr>
              <w:rFonts w:ascii="Garamond" w:hAnsi="Garamond"/>
              <w:sz w:val="20"/>
              <w:szCs w:val="20"/>
            </w:rPr>
          </w:pPr>
          <w:r>
            <w:rPr>
              <w:color w:val="404040"/>
              <w:sz w:val="16"/>
              <w:szCs w:val="16"/>
            </w:rPr>
            <w:t>e-mail:  bnis01200c@</w:t>
          </w:r>
          <w:r w:rsidRPr="00F23030">
            <w:rPr>
              <w:color w:val="404040"/>
              <w:sz w:val="16"/>
              <w:szCs w:val="16"/>
            </w:rPr>
            <w:t>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306D93" w:rsidRDefault="00306D93" w:rsidP="009658CD">
          <w:pPr>
            <w:pStyle w:val="Intestazione"/>
            <w:spacing w:after="0" w:line="240" w:lineRule="auto"/>
            <w:jc w:val="center"/>
          </w:pPr>
        </w:p>
      </w:tc>
    </w:tr>
  </w:tbl>
  <w:p w:rsidR="00306D93" w:rsidRDefault="00306D93" w:rsidP="00D21881">
    <w:pPr>
      <w:pStyle w:val="Intestazione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081"/>
    <w:multiLevelType w:val="hybridMultilevel"/>
    <w:tmpl w:val="C240B6AC"/>
    <w:lvl w:ilvl="0" w:tplc="0410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1D7ED8"/>
    <w:multiLevelType w:val="hybridMultilevel"/>
    <w:tmpl w:val="0B3C461A"/>
    <w:lvl w:ilvl="0" w:tplc="0410000F">
      <w:start w:val="1"/>
      <w:numFmt w:val="decimal"/>
      <w:lvlText w:val="%1."/>
      <w:lvlJc w:val="left"/>
      <w:pPr>
        <w:ind w:left="110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2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4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6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8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0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2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4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65" w:hanging="180"/>
      </w:pPr>
      <w:rPr>
        <w:rFonts w:cs="Times New Roman"/>
      </w:rPr>
    </w:lvl>
  </w:abstractNum>
  <w:abstractNum w:abstractNumId="2">
    <w:nsid w:val="1A99051E"/>
    <w:multiLevelType w:val="hybridMultilevel"/>
    <w:tmpl w:val="446C75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3AAA"/>
    <w:multiLevelType w:val="hybridMultilevel"/>
    <w:tmpl w:val="B6BA85B0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87A7A7B"/>
    <w:multiLevelType w:val="hybridMultilevel"/>
    <w:tmpl w:val="AE883AFE"/>
    <w:lvl w:ilvl="0" w:tplc="292E26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  <w:szCs w:val="20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07645E"/>
    <w:multiLevelType w:val="hybridMultilevel"/>
    <w:tmpl w:val="6CCC5576"/>
    <w:lvl w:ilvl="0" w:tplc="F3C6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8B4A5F"/>
    <w:multiLevelType w:val="hybridMultilevel"/>
    <w:tmpl w:val="CB12F0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761EB"/>
    <w:multiLevelType w:val="hybridMultilevel"/>
    <w:tmpl w:val="75966F7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1A39C9"/>
    <w:multiLevelType w:val="hybridMultilevel"/>
    <w:tmpl w:val="032E7DA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B315C4"/>
    <w:multiLevelType w:val="hybridMultilevel"/>
    <w:tmpl w:val="A3A214A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83053C"/>
    <w:multiLevelType w:val="hybridMultilevel"/>
    <w:tmpl w:val="D196FDF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8655F0"/>
    <w:multiLevelType w:val="hybridMultilevel"/>
    <w:tmpl w:val="472CE6DE"/>
    <w:lvl w:ilvl="0" w:tplc="E124C0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A4E7E9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B4BBC"/>
    <w:multiLevelType w:val="hybridMultilevel"/>
    <w:tmpl w:val="51F45DC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277D82"/>
    <w:multiLevelType w:val="hybridMultilevel"/>
    <w:tmpl w:val="52585E4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7C218B"/>
    <w:multiLevelType w:val="hybridMultilevel"/>
    <w:tmpl w:val="0082BB56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C4F0C"/>
    <w:multiLevelType w:val="hybridMultilevel"/>
    <w:tmpl w:val="8326D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2F85727"/>
    <w:multiLevelType w:val="hybridMultilevel"/>
    <w:tmpl w:val="52C6F87E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0"/>
  </w:num>
  <w:num w:numId="6">
    <w:abstractNumId w:val="15"/>
  </w:num>
  <w:num w:numId="7">
    <w:abstractNumId w:val="16"/>
  </w:num>
  <w:num w:numId="8">
    <w:abstractNumId w:val="3"/>
  </w:num>
  <w:num w:numId="9">
    <w:abstractNumId w:val="14"/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  <w:num w:numId="14">
    <w:abstractNumId w:val="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attachedTemplate r:id="rId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684"/>
    <w:rsid w:val="00005D75"/>
    <w:rsid w:val="00054BED"/>
    <w:rsid w:val="00063407"/>
    <w:rsid w:val="00072AF9"/>
    <w:rsid w:val="000B0471"/>
    <w:rsid w:val="000B4026"/>
    <w:rsid w:val="000B70FB"/>
    <w:rsid w:val="000C201D"/>
    <w:rsid w:val="000E7507"/>
    <w:rsid w:val="0011189C"/>
    <w:rsid w:val="001159C9"/>
    <w:rsid w:val="00116F1A"/>
    <w:rsid w:val="0012016B"/>
    <w:rsid w:val="00154F2F"/>
    <w:rsid w:val="00183A73"/>
    <w:rsid w:val="00185FBD"/>
    <w:rsid w:val="001C1A06"/>
    <w:rsid w:val="001E6FD6"/>
    <w:rsid w:val="002025E8"/>
    <w:rsid w:val="00210066"/>
    <w:rsid w:val="002100AD"/>
    <w:rsid w:val="002140FD"/>
    <w:rsid w:val="00231699"/>
    <w:rsid w:val="002354C8"/>
    <w:rsid w:val="002465DA"/>
    <w:rsid w:val="00256FBD"/>
    <w:rsid w:val="00267474"/>
    <w:rsid w:val="00281589"/>
    <w:rsid w:val="002A3F90"/>
    <w:rsid w:val="002E6EFA"/>
    <w:rsid w:val="00306D93"/>
    <w:rsid w:val="00326C82"/>
    <w:rsid w:val="00327D24"/>
    <w:rsid w:val="00344609"/>
    <w:rsid w:val="003C3B72"/>
    <w:rsid w:val="003C4DF3"/>
    <w:rsid w:val="003E4F3C"/>
    <w:rsid w:val="003F6F91"/>
    <w:rsid w:val="004000C0"/>
    <w:rsid w:val="004315A2"/>
    <w:rsid w:val="00441E25"/>
    <w:rsid w:val="00485767"/>
    <w:rsid w:val="004910FE"/>
    <w:rsid w:val="00491609"/>
    <w:rsid w:val="004B2B77"/>
    <w:rsid w:val="0050416D"/>
    <w:rsid w:val="0055420C"/>
    <w:rsid w:val="00556B54"/>
    <w:rsid w:val="0059220E"/>
    <w:rsid w:val="00592945"/>
    <w:rsid w:val="005B20DC"/>
    <w:rsid w:val="005E563F"/>
    <w:rsid w:val="005F672E"/>
    <w:rsid w:val="0061157C"/>
    <w:rsid w:val="0064725D"/>
    <w:rsid w:val="006643F3"/>
    <w:rsid w:val="006806B9"/>
    <w:rsid w:val="006C7DA9"/>
    <w:rsid w:val="006F1C58"/>
    <w:rsid w:val="007008D6"/>
    <w:rsid w:val="00701437"/>
    <w:rsid w:val="007031FE"/>
    <w:rsid w:val="007162DB"/>
    <w:rsid w:val="00734B61"/>
    <w:rsid w:val="00742CC1"/>
    <w:rsid w:val="007520DF"/>
    <w:rsid w:val="0076428C"/>
    <w:rsid w:val="0076588C"/>
    <w:rsid w:val="00774373"/>
    <w:rsid w:val="007761D0"/>
    <w:rsid w:val="00785306"/>
    <w:rsid w:val="007A0992"/>
    <w:rsid w:val="007E3338"/>
    <w:rsid w:val="00804C5E"/>
    <w:rsid w:val="00811EF2"/>
    <w:rsid w:val="00813CC3"/>
    <w:rsid w:val="00815709"/>
    <w:rsid w:val="00816361"/>
    <w:rsid w:val="00824A7A"/>
    <w:rsid w:val="00845DCA"/>
    <w:rsid w:val="00892D4B"/>
    <w:rsid w:val="008E0035"/>
    <w:rsid w:val="008E65E3"/>
    <w:rsid w:val="008E73D9"/>
    <w:rsid w:val="009112EC"/>
    <w:rsid w:val="00916815"/>
    <w:rsid w:val="00941B2A"/>
    <w:rsid w:val="00943D09"/>
    <w:rsid w:val="00953A7D"/>
    <w:rsid w:val="009563FD"/>
    <w:rsid w:val="009658CD"/>
    <w:rsid w:val="009A076F"/>
    <w:rsid w:val="009A0E17"/>
    <w:rsid w:val="00A01256"/>
    <w:rsid w:val="00A26386"/>
    <w:rsid w:val="00A34AE4"/>
    <w:rsid w:val="00A34AF0"/>
    <w:rsid w:val="00A37A43"/>
    <w:rsid w:val="00A9528C"/>
    <w:rsid w:val="00AA39D2"/>
    <w:rsid w:val="00AB18DD"/>
    <w:rsid w:val="00AB62AC"/>
    <w:rsid w:val="00AD1AB0"/>
    <w:rsid w:val="00AF4B48"/>
    <w:rsid w:val="00B2119D"/>
    <w:rsid w:val="00B27706"/>
    <w:rsid w:val="00B3548A"/>
    <w:rsid w:val="00B374F9"/>
    <w:rsid w:val="00B50646"/>
    <w:rsid w:val="00B60626"/>
    <w:rsid w:val="00B67127"/>
    <w:rsid w:val="00B71A11"/>
    <w:rsid w:val="00BB48FC"/>
    <w:rsid w:val="00BD2778"/>
    <w:rsid w:val="00BE297F"/>
    <w:rsid w:val="00BE7E60"/>
    <w:rsid w:val="00BF1601"/>
    <w:rsid w:val="00C3141B"/>
    <w:rsid w:val="00CE073B"/>
    <w:rsid w:val="00CE7E3E"/>
    <w:rsid w:val="00D16BA3"/>
    <w:rsid w:val="00D21881"/>
    <w:rsid w:val="00D223EA"/>
    <w:rsid w:val="00D415DA"/>
    <w:rsid w:val="00D4206A"/>
    <w:rsid w:val="00D739AD"/>
    <w:rsid w:val="00DA3E38"/>
    <w:rsid w:val="00DB1CC5"/>
    <w:rsid w:val="00DD5591"/>
    <w:rsid w:val="00E10090"/>
    <w:rsid w:val="00E4218E"/>
    <w:rsid w:val="00E929A2"/>
    <w:rsid w:val="00E92DBD"/>
    <w:rsid w:val="00E9772F"/>
    <w:rsid w:val="00EA2AAB"/>
    <w:rsid w:val="00EB2C98"/>
    <w:rsid w:val="00ED1858"/>
    <w:rsid w:val="00EF7BD2"/>
    <w:rsid w:val="00F06310"/>
    <w:rsid w:val="00F23030"/>
    <w:rsid w:val="00F25BB6"/>
    <w:rsid w:val="00F26083"/>
    <w:rsid w:val="00F50E4A"/>
    <w:rsid w:val="00F72070"/>
    <w:rsid w:val="00F97062"/>
    <w:rsid w:val="00FA11BC"/>
    <w:rsid w:val="00FC00DD"/>
    <w:rsid w:val="00FC2392"/>
    <w:rsid w:val="00FD6604"/>
    <w:rsid w:val="00FE6684"/>
    <w:rsid w:val="00FF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1D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06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A11BC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A1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A11BC"/>
    <w:rPr>
      <w:rFonts w:cs="Times New Roman"/>
      <w:sz w:val="22"/>
      <w:lang w:eastAsia="en-US"/>
    </w:rPr>
  </w:style>
  <w:style w:type="table" w:styleId="Grigliatabella">
    <w:name w:val="Table Grid"/>
    <w:basedOn w:val="Tabellanormale"/>
    <w:uiPriority w:val="59"/>
    <w:rsid w:val="00FA11B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C1A06"/>
    <w:rPr>
      <w:rFonts w:cs="Times New Roman"/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E6EF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40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zo\Dropbox\docs%202013_14\Funzione%20strumentale\t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_______________________</vt:lpstr>
    </vt:vector>
  </TitlesOfParts>
  <Company>Hewlett-Packard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_______________________</dc:title>
  <dc:subject/>
  <dc:creator>Enzo</dc:creator>
  <cp:keywords/>
  <cp:lastModifiedBy> </cp:lastModifiedBy>
  <cp:revision>2</cp:revision>
  <cp:lastPrinted>2013-11-26T09:00:00Z</cp:lastPrinted>
  <dcterms:created xsi:type="dcterms:W3CDTF">2015-06-05T11:17:00Z</dcterms:created>
  <dcterms:modified xsi:type="dcterms:W3CDTF">2015-06-05T11:17:00Z</dcterms:modified>
</cp:coreProperties>
</file>